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0D16" w14:textId="3CB19FB6" w:rsidR="002C2471" w:rsidRPr="008439A9" w:rsidRDefault="00FF7A79" w:rsidP="008439A9">
      <w:pPr>
        <w:pStyle w:val="Heading1"/>
        <w:rPr>
          <w:color w:val="1F3864" w:themeColor="accent1" w:themeShade="80"/>
        </w:rPr>
      </w:pPr>
      <w:r>
        <w:rPr>
          <w:color w:val="1F3864" w:themeColor="accent1" w:themeShade="80"/>
        </w:rPr>
        <w:t>Speeding Extra Enforcement Social Media for Partners</w:t>
      </w:r>
    </w:p>
    <w:p w14:paraId="23F89441" w14:textId="02DEC143" w:rsidR="0038464E" w:rsidRDefault="00FF7A79" w:rsidP="00FF7A79">
      <w:pPr>
        <w:pStyle w:val="SimpleBullets"/>
        <w:numPr>
          <w:ilvl w:val="0"/>
          <w:numId w:val="0"/>
        </w:numPr>
      </w:pPr>
      <w:r>
        <w:t xml:space="preserve">Below are several sample social media posts. These are for </w:t>
      </w:r>
      <w:r w:rsidR="041BB07B">
        <w:t>t</w:t>
      </w:r>
      <w:r>
        <w:t xml:space="preserve">raffic </w:t>
      </w:r>
      <w:r w:rsidR="7CC5CDF0">
        <w:t>s</w:t>
      </w:r>
      <w:r>
        <w:t xml:space="preserve">afety </w:t>
      </w:r>
      <w:r w:rsidR="7F0C9C98">
        <w:t>p</w:t>
      </w:r>
      <w:r>
        <w:t xml:space="preserve">artners during their speed enforcement campaigns to </w:t>
      </w:r>
      <w:r w:rsidR="000375A9">
        <w:t xml:space="preserve">serve as a jumping off point for raising awareness on social media. </w:t>
      </w:r>
      <w:r w:rsidR="00A74276">
        <w:t>To use the photos in this document simpl</w:t>
      </w:r>
      <w:r w:rsidR="004E2DC9">
        <w:t>y</w:t>
      </w:r>
      <w:r w:rsidR="00A74276">
        <w:t xml:space="preserve"> right click and select </w:t>
      </w:r>
      <w:r w:rsidR="009A2AF8">
        <w:t>“</w:t>
      </w:r>
      <w:r w:rsidR="7010986A">
        <w:t>s</w:t>
      </w:r>
      <w:r w:rsidR="00A74276">
        <w:t>ave as photo.</w:t>
      </w:r>
      <w:r w:rsidR="2BBE56A8">
        <w:t>”</w:t>
      </w:r>
      <w:r w:rsidR="00A74276">
        <w:t xml:space="preserve"> </w:t>
      </w:r>
      <w:r w:rsidR="000375A9">
        <w:t xml:space="preserve">Remember, individualized posts and images specific to your community are always preferred </w:t>
      </w:r>
      <w:r w:rsidR="00AB22FC">
        <w:t>over</w:t>
      </w:r>
      <w:r w:rsidR="000375A9">
        <w:t xml:space="preserve"> premade graphics. If you</w:t>
      </w:r>
      <w:r w:rsidR="00A64968">
        <w:t>r</w:t>
      </w:r>
      <w:r w:rsidR="000375A9">
        <w:t xml:space="preserve"> law enforcement officers are making stops have </w:t>
      </w:r>
      <w:r w:rsidR="00307084">
        <w:t>them</w:t>
      </w:r>
      <w:r w:rsidR="000375A9">
        <w:t xml:space="preserve"> write a brief description and take a photo of the road where the speeding happened.</w:t>
      </w:r>
    </w:p>
    <w:p w14:paraId="6DDEB7B0" w14:textId="2EA5C457" w:rsidR="006752A0" w:rsidRDefault="00A74276" w:rsidP="00FF7A79">
      <w:pPr>
        <w:pStyle w:val="SimpleBullets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2F5A07" wp14:editId="6F6A27AF">
            <wp:simplePos x="0" y="0"/>
            <wp:positionH relativeFrom="margin">
              <wp:posOffset>-380391</wp:posOffset>
            </wp:positionH>
            <wp:positionV relativeFrom="paragraph">
              <wp:posOffset>207340</wp:posOffset>
            </wp:positionV>
            <wp:extent cx="2560320" cy="2560320"/>
            <wp:effectExtent l="0" t="0" r="0" b="0"/>
            <wp:wrapSquare wrapText="bothSides"/>
            <wp:docPr id="963797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8B043" w14:textId="3F5C6289" w:rsidR="000375A9" w:rsidRDefault="004E4451" w:rsidP="00FF7A79">
      <w:pPr>
        <w:pStyle w:val="SimpleBullets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Suggested </w:t>
      </w:r>
      <w:r w:rsidR="00A74276">
        <w:rPr>
          <w:b/>
          <w:bCs/>
        </w:rPr>
        <w:t>t</w:t>
      </w:r>
      <w:r>
        <w:rPr>
          <w:b/>
          <w:bCs/>
        </w:rPr>
        <w:t>ext:</w:t>
      </w:r>
    </w:p>
    <w:p w14:paraId="24BC0C60" w14:textId="324A3A9B" w:rsidR="004E4451" w:rsidRDefault="004E4451" w:rsidP="00FF7A79">
      <w:pPr>
        <w:pStyle w:val="SimpleBullets"/>
        <w:numPr>
          <w:ilvl w:val="0"/>
          <w:numId w:val="0"/>
        </w:numPr>
      </w:pPr>
      <w:r>
        <w:t>Speeding? Extra enforcement is out on Minnesota roads</w:t>
      </w:r>
      <w:r w:rsidR="00FC52D0">
        <w:t>. S</w:t>
      </w:r>
      <w:r w:rsidR="00615572">
        <w:t>low down or you will be pulled over.</w:t>
      </w:r>
    </w:p>
    <w:p w14:paraId="54CC33A9" w14:textId="59FAFE78" w:rsidR="00615572" w:rsidRDefault="00615572" w:rsidP="00FF7A79">
      <w:pPr>
        <w:pStyle w:val="SimpleBullets"/>
        <w:numPr>
          <w:ilvl w:val="0"/>
          <w:numId w:val="0"/>
        </w:numPr>
      </w:pPr>
    </w:p>
    <w:p w14:paraId="049A7F1D" w14:textId="1834951E" w:rsidR="00615572" w:rsidRDefault="00615572" w:rsidP="00FF7A79">
      <w:pPr>
        <w:pStyle w:val="SimpleBullets"/>
        <w:numPr>
          <w:ilvl w:val="0"/>
          <w:numId w:val="0"/>
        </w:numPr>
      </w:pPr>
      <w:r>
        <w:t xml:space="preserve">You know what really slows you down? A speeding ticket or a crash. [Agency Name] officers are on the lookout for </w:t>
      </w:r>
      <w:r w:rsidR="00585D6B">
        <w:t>dangerous drivers. Slow down and get there on time.</w:t>
      </w:r>
    </w:p>
    <w:p w14:paraId="790C9377" w14:textId="2D8A1BBC" w:rsidR="00A74276" w:rsidRDefault="00A74276" w:rsidP="00FF7A79">
      <w:pPr>
        <w:pStyle w:val="SimpleBullets"/>
        <w:numPr>
          <w:ilvl w:val="0"/>
          <w:numId w:val="0"/>
        </w:numPr>
      </w:pPr>
    </w:p>
    <w:p w14:paraId="0946E0CC" w14:textId="2C75CCD4" w:rsidR="00A74276" w:rsidRDefault="00A74276" w:rsidP="00FF7A79">
      <w:pPr>
        <w:pStyle w:val="SimpleBullets"/>
        <w:numPr>
          <w:ilvl w:val="0"/>
          <w:numId w:val="0"/>
        </w:numPr>
      </w:pPr>
    </w:p>
    <w:p w14:paraId="217E4469" w14:textId="46763854" w:rsidR="00A74276" w:rsidRDefault="00A74276" w:rsidP="00FF7A79">
      <w:pPr>
        <w:pStyle w:val="SimpleBullets"/>
        <w:numPr>
          <w:ilvl w:val="0"/>
          <w:numId w:val="0"/>
        </w:numPr>
      </w:pPr>
    </w:p>
    <w:p w14:paraId="6D55DBEA" w14:textId="77777777" w:rsidR="00A74276" w:rsidRDefault="00A74276" w:rsidP="00FF7A79">
      <w:pPr>
        <w:pStyle w:val="SimpleBullets"/>
        <w:numPr>
          <w:ilvl w:val="0"/>
          <w:numId w:val="0"/>
        </w:numPr>
      </w:pPr>
    </w:p>
    <w:p w14:paraId="3B9F6698" w14:textId="4272A2B5" w:rsidR="00A74276" w:rsidRDefault="00A74276" w:rsidP="00FF7A79">
      <w:pPr>
        <w:pStyle w:val="SimpleBullets"/>
        <w:numPr>
          <w:ilvl w:val="0"/>
          <w:numId w:val="0"/>
        </w:numPr>
      </w:pPr>
    </w:p>
    <w:p w14:paraId="562E28B8" w14:textId="7434E7B1" w:rsidR="00A74276" w:rsidRDefault="00A74276" w:rsidP="00FF7A79">
      <w:pPr>
        <w:pStyle w:val="SimpleBullets"/>
        <w:numPr>
          <w:ilvl w:val="0"/>
          <w:numId w:val="0"/>
        </w:numPr>
      </w:pPr>
    </w:p>
    <w:p w14:paraId="01AB1E44" w14:textId="10B85DF4" w:rsidR="00A74276" w:rsidRDefault="00A74276" w:rsidP="00FF7A79">
      <w:pPr>
        <w:pStyle w:val="SimpleBullets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24F50E" wp14:editId="0BF920C0">
            <wp:simplePos x="0" y="0"/>
            <wp:positionH relativeFrom="margin">
              <wp:posOffset>-358698</wp:posOffset>
            </wp:positionH>
            <wp:positionV relativeFrom="paragraph">
              <wp:posOffset>23953</wp:posOffset>
            </wp:positionV>
            <wp:extent cx="2574925" cy="2574925"/>
            <wp:effectExtent l="0" t="0" r="0" b="0"/>
            <wp:wrapSquare wrapText="bothSides"/>
            <wp:docPr id="10674224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FC6EE" w14:textId="72B54367" w:rsidR="00A74276" w:rsidRDefault="00637404" w:rsidP="00FF7A79">
      <w:pPr>
        <w:pStyle w:val="SimpleBullets"/>
        <w:numPr>
          <w:ilvl w:val="0"/>
          <w:numId w:val="0"/>
        </w:numPr>
        <w:rPr>
          <w:b/>
          <w:bCs/>
        </w:rPr>
      </w:pPr>
      <w:r w:rsidRPr="00637404">
        <w:rPr>
          <w:b/>
          <w:bCs/>
        </w:rPr>
        <w:t>Suggested text</w:t>
      </w:r>
      <w:r>
        <w:rPr>
          <w:b/>
          <w:bCs/>
        </w:rPr>
        <w:t>:</w:t>
      </w:r>
    </w:p>
    <w:p w14:paraId="60D9CEBE" w14:textId="1B3FB0F1" w:rsidR="00637404" w:rsidRPr="00856D1D" w:rsidRDefault="00856D1D" w:rsidP="00FF7A79">
      <w:pPr>
        <w:pStyle w:val="SimpleBullets"/>
        <w:numPr>
          <w:ilvl w:val="0"/>
          <w:numId w:val="0"/>
        </w:numPr>
      </w:pPr>
      <w:r>
        <w:t xml:space="preserve">Speeding won’t get you </w:t>
      </w:r>
      <w:r w:rsidR="00FD1C0D">
        <w:t>there</w:t>
      </w:r>
      <w:r>
        <w:t xml:space="preserve"> any faster</w:t>
      </w:r>
      <w:r w:rsidR="00FC52D0">
        <w:t>,</w:t>
      </w:r>
      <w:r>
        <w:t xml:space="preserve"> but it might end your life sooner than you think. Slow down and make it to your destination</w:t>
      </w:r>
      <w:r w:rsidR="002730D6">
        <w:t xml:space="preserve"> -- </w:t>
      </w:r>
      <w:r>
        <w:t>extra enforcement will be out to catch you if you don’t.</w:t>
      </w:r>
    </w:p>
    <w:p w14:paraId="76504503" w14:textId="77777777" w:rsidR="00A74276" w:rsidRDefault="00A74276" w:rsidP="00FF7A79">
      <w:pPr>
        <w:pStyle w:val="SimpleBullets"/>
        <w:numPr>
          <w:ilvl w:val="0"/>
          <w:numId w:val="0"/>
        </w:numPr>
      </w:pPr>
    </w:p>
    <w:p w14:paraId="3E19532F" w14:textId="653497C8" w:rsidR="00585D6B" w:rsidRDefault="00FA3B8B" w:rsidP="00FF7A79">
      <w:pPr>
        <w:pStyle w:val="SimpleBullets"/>
        <w:numPr>
          <w:ilvl w:val="0"/>
          <w:numId w:val="0"/>
        </w:numPr>
      </w:pPr>
      <w:r>
        <w:t>Last year</w:t>
      </w:r>
      <w:r w:rsidR="002730D6">
        <w:t>,</w:t>
      </w:r>
      <w:r>
        <w:t xml:space="preserve"> 137 Minnesotans lost their lives in speeding</w:t>
      </w:r>
      <w:r w:rsidR="002730D6">
        <w:t>-</w:t>
      </w:r>
      <w:r>
        <w:t>related crashes. Don’t add to the count, slow down and make it there safely.</w:t>
      </w:r>
    </w:p>
    <w:p w14:paraId="304553DD" w14:textId="77777777" w:rsidR="00FA3B8B" w:rsidRDefault="00FA3B8B" w:rsidP="00FF7A79">
      <w:pPr>
        <w:pStyle w:val="SimpleBullets"/>
        <w:numPr>
          <w:ilvl w:val="0"/>
          <w:numId w:val="0"/>
        </w:numPr>
      </w:pPr>
    </w:p>
    <w:p w14:paraId="4D8F3436" w14:textId="77777777" w:rsidR="00FA3B8B" w:rsidRDefault="00FA3B8B" w:rsidP="00FF7A79">
      <w:pPr>
        <w:pStyle w:val="SimpleBullets"/>
        <w:numPr>
          <w:ilvl w:val="0"/>
          <w:numId w:val="0"/>
        </w:numPr>
      </w:pPr>
    </w:p>
    <w:p w14:paraId="7B6197FF" w14:textId="77777777" w:rsidR="00FA3B8B" w:rsidRDefault="00FA3B8B" w:rsidP="00FF7A79">
      <w:pPr>
        <w:pStyle w:val="SimpleBullets"/>
        <w:numPr>
          <w:ilvl w:val="0"/>
          <w:numId w:val="0"/>
        </w:numPr>
      </w:pPr>
    </w:p>
    <w:p w14:paraId="2A93061D" w14:textId="77777777" w:rsidR="00FA3B8B" w:rsidRPr="004E4451" w:rsidRDefault="00FA3B8B" w:rsidP="00FF7A79">
      <w:pPr>
        <w:pStyle w:val="SimpleBullets"/>
        <w:numPr>
          <w:ilvl w:val="0"/>
          <w:numId w:val="0"/>
        </w:numPr>
      </w:pPr>
    </w:p>
    <w:p w14:paraId="5B666BA3" w14:textId="6D569B1B" w:rsidR="000375A9" w:rsidRDefault="00FB1E2E" w:rsidP="00FF7A79">
      <w:pPr>
        <w:pStyle w:val="SimpleBullets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9054CD" wp14:editId="2D84CAE6">
            <wp:simplePos x="0" y="0"/>
            <wp:positionH relativeFrom="column">
              <wp:posOffset>-292735</wp:posOffset>
            </wp:positionH>
            <wp:positionV relativeFrom="paragraph">
              <wp:posOffset>0</wp:posOffset>
            </wp:positionV>
            <wp:extent cx="2941955" cy="2450465"/>
            <wp:effectExtent l="0" t="0" r="0" b="6985"/>
            <wp:wrapSquare wrapText="bothSides"/>
            <wp:docPr id="1356784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692">
        <w:rPr>
          <w:b/>
          <w:bCs/>
        </w:rPr>
        <w:t>Suggested text:</w:t>
      </w:r>
    </w:p>
    <w:p w14:paraId="64D76675" w14:textId="0CB5745F" w:rsidR="00CE7692" w:rsidRDefault="007E6A85" w:rsidP="00FF7A79">
      <w:pPr>
        <w:pStyle w:val="SimpleBullets"/>
        <w:numPr>
          <w:ilvl w:val="0"/>
          <w:numId w:val="0"/>
        </w:numPr>
      </w:pPr>
      <w:r>
        <w:t>Even the sloth knows extra enforcement is out now on Minnesota roads. Our officers will be on the lookout for speeders, so slow down or you will be pulled over.</w:t>
      </w:r>
    </w:p>
    <w:p w14:paraId="722CB016" w14:textId="77777777" w:rsidR="007E6A85" w:rsidRDefault="007E6A85" w:rsidP="00FF7A79">
      <w:pPr>
        <w:pStyle w:val="SimpleBullets"/>
        <w:numPr>
          <w:ilvl w:val="0"/>
          <w:numId w:val="0"/>
        </w:numPr>
      </w:pPr>
    </w:p>
    <w:p w14:paraId="4C291489" w14:textId="16642CB7" w:rsidR="007E6A85" w:rsidRDefault="008554A2" w:rsidP="00FF7A79">
      <w:pPr>
        <w:pStyle w:val="SimpleBullets"/>
        <w:numPr>
          <w:ilvl w:val="0"/>
          <w:numId w:val="0"/>
        </w:numPr>
      </w:pPr>
      <w:r>
        <w:t>Last year</w:t>
      </w:r>
      <w:r w:rsidR="00394A6A">
        <w:t>,</w:t>
      </w:r>
      <w:r>
        <w:t xml:space="preserve"> from Memorial Day </w:t>
      </w:r>
      <w:r w:rsidR="00394A6A">
        <w:t>to</w:t>
      </w:r>
      <w:r>
        <w:t xml:space="preserve"> Labor Day</w:t>
      </w:r>
      <w:r w:rsidR="00492AD8">
        <w:t xml:space="preserve"> our officers stopped [Local stops data] people for speeding. Make this summer a safe one</w:t>
      </w:r>
      <w:r w:rsidR="00394A6A">
        <w:t xml:space="preserve"> -- </w:t>
      </w:r>
      <w:r w:rsidR="00492AD8">
        <w:t>slow down or you will be pulled over.</w:t>
      </w:r>
    </w:p>
    <w:p w14:paraId="55EDD9F5" w14:textId="77777777" w:rsidR="00492AD8" w:rsidRPr="00CE7692" w:rsidRDefault="00492AD8" w:rsidP="00FF7A79">
      <w:pPr>
        <w:pStyle w:val="SimpleBullets"/>
        <w:numPr>
          <w:ilvl w:val="0"/>
          <w:numId w:val="0"/>
        </w:numPr>
      </w:pPr>
    </w:p>
    <w:sectPr w:rsidR="00492AD8" w:rsidRPr="00CE7692" w:rsidSect="008439A9">
      <w:headerReference w:type="default" r:id="rId10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AE3D" w14:textId="77777777" w:rsidR="00357197" w:rsidRDefault="00357197" w:rsidP="008439A9">
      <w:pPr>
        <w:spacing w:after="0" w:line="240" w:lineRule="auto"/>
      </w:pPr>
      <w:r>
        <w:separator/>
      </w:r>
    </w:p>
  </w:endnote>
  <w:endnote w:type="continuationSeparator" w:id="0">
    <w:p w14:paraId="29BAFE44" w14:textId="77777777" w:rsidR="00357197" w:rsidRDefault="00357197" w:rsidP="0084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1803" w14:textId="77777777" w:rsidR="00357197" w:rsidRDefault="00357197" w:rsidP="008439A9">
      <w:pPr>
        <w:spacing w:after="0" w:line="240" w:lineRule="auto"/>
      </w:pPr>
      <w:r>
        <w:separator/>
      </w:r>
    </w:p>
  </w:footnote>
  <w:footnote w:type="continuationSeparator" w:id="0">
    <w:p w14:paraId="11CF2C25" w14:textId="77777777" w:rsidR="00357197" w:rsidRDefault="00357197" w:rsidP="0084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1A65" w14:textId="77777777" w:rsidR="008439A9" w:rsidRDefault="008439A9">
    <w:pPr>
      <w:pStyle w:val="Header"/>
    </w:pPr>
    <w:r w:rsidRPr="00EB25E6">
      <w:rPr>
        <w:noProof/>
      </w:rPr>
      <w:drawing>
        <wp:anchor distT="0" distB="0" distL="114300" distR="114300" simplePos="0" relativeHeight="251659264" behindDoc="1" locked="0" layoutInCell="1" allowOverlap="1" wp14:anchorId="5E7C0B80" wp14:editId="57D21520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72095" cy="117284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S-Fact-Sheet-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2095" cy="11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7FDE"/>
    <w:multiLevelType w:val="hybridMultilevel"/>
    <w:tmpl w:val="8878F724"/>
    <w:lvl w:ilvl="0" w:tplc="324E575A">
      <w:start w:val="1"/>
      <w:numFmt w:val="bullet"/>
      <w:pStyle w:val="Simp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96E0D"/>
    <w:multiLevelType w:val="hybridMultilevel"/>
    <w:tmpl w:val="2954CC3E"/>
    <w:lvl w:ilvl="0" w:tplc="7E920584">
      <w:start w:val="1"/>
      <w:numFmt w:val="decimal"/>
      <w:pStyle w:val="ListParagraph"/>
      <w:lvlText w:val="%1."/>
      <w:lvlJc w:val="left"/>
      <w:pPr>
        <w:ind w:left="630" w:hanging="360"/>
      </w:pPr>
      <w:rPr>
        <w:b/>
        <w:bCs/>
        <w:sz w:val="24"/>
        <w:szCs w:val="24"/>
      </w:rPr>
    </w:lvl>
    <w:lvl w:ilvl="1" w:tplc="B56EB0D0">
      <w:start w:val="1"/>
      <w:numFmt w:val="bullet"/>
      <w:pStyle w:val="Sublistparagraph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9721016">
    <w:abstractNumId w:val="1"/>
  </w:num>
  <w:num w:numId="2" w16cid:durableId="184400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1B"/>
    <w:rsid w:val="000375A9"/>
    <w:rsid w:val="0005777D"/>
    <w:rsid w:val="00200838"/>
    <w:rsid w:val="002730D6"/>
    <w:rsid w:val="002C2471"/>
    <w:rsid w:val="00307084"/>
    <w:rsid w:val="00314B43"/>
    <w:rsid w:val="00357197"/>
    <w:rsid w:val="0038464E"/>
    <w:rsid w:val="00394A6A"/>
    <w:rsid w:val="00427A1B"/>
    <w:rsid w:val="00470D16"/>
    <w:rsid w:val="00492AD8"/>
    <w:rsid w:val="004E2DC9"/>
    <w:rsid w:val="004E4451"/>
    <w:rsid w:val="00565A60"/>
    <w:rsid w:val="0056649C"/>
    <w:rsid w:val="00585D6B"/>
    <w:rsid w:val="005D27EB"/>
    <w:rsid w:val="00615572"/>
    <w:rsid w:val="00637404"/>
    <w:rsid w:val="006752A0"/>
    <w:rsid w:val="006B35DD"/>
    <w:rsid w:val="007915BE"/>
    <w:rsid w:val="007E6A85"/>
    <w:rsid w:val="008439A9"/>
    <w:rsid w:val="008554A2"/>
    <w:rsid w:val="00856D1D"/>
    <w:rsid w:val="008B3DBA"/>
    <w:rsid w:val="00993399"/>
    <w:rsid w:val="009A2AF8"/>
    <w:rsid w:val="00A64968"/>
    <w:rsid w:val="00A74276"/>
    <w:rsid w:val="00AB22FC"/>
    <w:rsid w:val="00C333DA"/>
    <w:rsid w:val="00CE7692"/>
    <w:rsid w:val="00E8196B"/>
    <w:rsid w:val="00F04D89"/>
    <w:rsid w:val="00FA3B8B"/>
    <w:rsid w:val="00FB1E2E"/>
    <w:rsid w:val="00FC52D0"/>
    <w:rsid w:val="00FD1C0D"/>
    <w:rsid w:val="00FF7A79"/>
    <w:rsid w:val="018C4BFC"/>
    <w:rsid w:val="041BB07B"/>
    <w:rsid w:val="18B74FB2"/>
    <w:rsid w:val="2BBE56A8"/>
    <w:rsid w:val="49E392D9"/>
    <w:rsid w:val="7010986A"/>
    <w:rsid w:val="7CC5CDF0"/>
    <w:rsid w:val="7F0C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A710"/>
  <w15:chartTrackingRefBased/>
  <w15:docId w15:val="{68924941-21FD-4E88-A7F6-A7733B36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9A9"/>
    <w:pPr>
      <w:keepNext/>
      <w:keepLines/>
      <w:spacing w:before="240" w:after="0"/>
      <w:jc w:val="center"/>
      <w:outlineLvl w:val="0"/>
    </w:pPr>
    <w:rPr>
      <w:rFonts w:ascii="Impact" w:eastAsiaTheme="majorEastAsia" w:hAnsi="Impact" w:cstheme="majorBidi"/>
      <w:color w:val="2F5496" w:themeColor="accent1" w:themeShade="BF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64E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b/>
      <w:bCs/>
      <w:color w:val="1F3864" w:themeColor="accent1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A9"/>
  </w:style>
  <w:style w:type="paragraph" w:styleId="Footer">
    <w:name w:val="footer"/>
    <w:basedOn w:val="Normal"/>
    <w:link w:val="FooterChar"/>
    <w:uiPriority w:val="99"/>
    <w:unhideWhenUsed/>
    <w:rsid w:val="0084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A9"/>
  </w:style>
  <w:style w:type="character" w:customStyle="1" w:styleId="Heading1Char">
    <w:name w:val="Heading 1 Char"/>
    <w:basedOn w:val="DefaultParagraphFont"/>
    <w:link w:val="Heading1"/>
    <w:uiPriority w:val="9"/>
    <w:rsid w:val="008439A9"/>
    <w:rPr>
      <w:rFonts w:ascii="Impact" w:eastAsiaTheme="majorEastAsia" w:hAnsi="Impact" w:cstheme="majorBidi"/>
      <w:color w:val="2F5496" w:themeColor="accent1" w:themeShade="BF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38464E"/>
    <w:rPr>
      <w:rFonts w:ascii="Franklin Gothic Demi" w:eastAsiaTheme="majorEastAsia" w:hAnsi="Franklin Gothic Demi" w:cstheme="majorBidi"/>
      <w:b/>
      <w:bCs/>
      <w:color w:val="1F3864" w:themeColor="accent1" w:themeShade="80"/>
      <w:sz w:val="32"/>
      <w:szCs w:val="32"/>
    </w:rPr>
  </w:style>
  <w:style w:type="paragraph" w:styleId="ListParagraph">
    <w:name w:val="List Paragraph"/>
    <w:basedOn w:val="Normal"/>
    <w:uiPriority w:val="34"/>
    <w:qFormat/>
    <w:rsid w:val="0038464E"/>
    <w:pPr>
      <w:numPr>
        <w:numId w:val="1"/>
      </w:numPr>
      <w:contextualSpacing/>
    </w:pPr>
    <w:rPr>
      <w:b/>
      <w:bCs/>
      <w:sz w:val="24"/>
      <w:szCs w:val="24"/>
    </w:rPr>
  </w:style>
  <w:style w:type="paragraph" w:customStyle="1" w:styleId="Sublistparagraph">
    <w:name w:val="Sublist paragraph"/>
    <w:basedOn w:val="ListParagraph"/>
    <w:qFormat/>
    <w:rsid w:val="0038464E"/>
    <w:pPr>
      <w:numPr>
        <w:ilvl w:val="1"/>
      </w:numPr>
    </w:pPr>
    <w:rPr>
      <w:b w:val="0"/>
      <w:bCs w:val="0"/>
    </w:rPr>
  </w:style>
  <w:style w:type="paragraph" w:customStyle="1" w:styleId="SimpleBullets">
    <w:name w:val="Simple Bullets"/>
    <w:basedOn w:val="Sublistparagraph"/>
    <w:qFormat/>
    <w:rsid w:val="0038464E"/>
    <w:pPr>
      <w:numPr>
        <w:ilvl w:val="0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99463\OneDrive%20-%20State%20of%20Minnesota%20-%20MN365\Documents\Custom%20Office%20Templates\Communications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Communications Plan Template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>State of MN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Lightner, Eric</dc:creator>
  <cp:keywords/>
  <dc:description/>
  <cp:lastModifiedBy>Lightner, Eric (He/Him/His) (DPS)</cp:lastModifiedBy>
  <cp:revision>2</cp:revision>
  <dcterms:created xsi:type="dcterms:W3CDTF">2025-04-23T18:37:00Z</dcterms:created>
  <dcterms:modified xsi:type="dcterms:W3CDTF">2025-04-23T18:37:00Z</dcterms:modified>
</cp:coreProperties>
</file>