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B4EA" w14:textId="77777777" w:rsidR="005F70E4" w:rsidRPr="002E7A5C" w:rsidRDefault="00EE49D1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E5AB4EB" wp14:editId="557425CE">
            <wp:simplePos x="0" y="0"/>
            <wp:positionH relativeFrom="column">
              <wp:posOffset>3181350</wp:posOffset>
            </wp:positionH>
            <wp:positionV relativeFrom="paragraph">
              <wp:posOffset>8058150</wp:posOffset>
            </wp:positionV>
            <wp:extent cx="1085850" cy="1085850"/>
            <wp:effectExtent l="0" t="0" r="0" b="0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2C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4E5AB4ED" wp14:editId="51B0BDE5">
            <wp:simplePos x="0" y="0"/>
            <wp:positionH relativeFrom="column">
              <wp:posOffset>66674</wp:posOffset>
            </wp:positionH>
            <wp:positionV relativeFrom="paragraph">
              <wp:posOffset>104775</wp:posOffset>
            </wp:positionV>
            <wp:extent cx="7210425" cy="4333227"/>
            <wp:effectExtent l="0" t="0" r="0" b="0"/>
            <wp:wrapNone/>
            <wp:docPr id="7" name="Picture 7" descr="A photo of a burned down building with an Arson sign in front with a hot-line listed: 1-800-725-2020 and a note that rewards are offe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hoto of a burned down building with an Arson sign in front with a hot-line listed: 1-800-725-2020 and a note that rewards are offered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4"/>
                    <a:stretch/>
                  </pic:blipFill>
                  <pic:spPr bwMode="auto">
                    <a:xfrm>
                      <a:off x="0" y="0"/>
                      <a:ext cx="7210425" cy="43332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C5E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5AB4EF" wp14:editId="4E5AB4F0">
                <wp:simplePos x="0" y="0"/>
                <wp:positionH relativeFrom="column">
                  <wp:posOffset>2219325</wp:posOffset>
                </wp:positionH>
                <wp:positionV relativeFrom="paragraph">
                  <wp:posOffset>4972050</wp:posOffset>
                </wp:positionV>
                <wp:extent cx="4950460" cy="35909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AB4FF" w14:textId="77777777" w:rsidR="00F83DAC" w:rsidRDefault="003E4E2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Remove overgrown vegetation, brush and trash from your property. </w:t>
                            </w:r>
                          </w:p>
                          <w:p w14:paraId="4E5AB500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4E5AB501" w14:textId="77777777" w:rsidR="00F83DAC" w:rsidRDefault="003E4E2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Pay attention to vehicles in disrepair on your property. Car fires can spread quickly. </w:t>
                            </w:r>
                          </w:p>
                          <w:p w14:paraId="4E5AB502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5AB503" w14:textId="77777777" w:rsidR="0086688D" w:rsidRDefault="003E4E2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Continue to evaluate the space around your home and consider removing items that may burn. </w:t>
                            </w:r>
                          </w:p>
                          <w:p w14:paraId="4E5AB504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5AB505" w14:textId="77777777" w:rsidR="0086688D" w:rsidRDefault="003E4E2C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Get to know your neighbors and help each other keep an eye on the neighborhood. </w:t>
                            </w:r>
                          </w:p>
                          <w:p w14:paraId="4E5AB506" w14:textId="77777777" w:rsidR="0086688D" w:rsidRDefault="0086688D" w:rsidP="0086688D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5AB507" w14:textId="77777777" w:rsidR="00DB61ED" w:rsidRDefault="003E4E2C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Call the arson hotline at 1-800-723-2020 with info about any suspicious fires.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B4E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1.5pt;width:389.8pt;height:28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" fillcolor="white [3201]" stroked="f" strokeweight=".5pt">
                <v:textbox>
                  <w:txbxContent>
                    <w:p w14:paraId="4E5AB4FF" w14:textId="77777777" w:rsidR="00F83DAC" w:rsidRDefault="003E4E2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Remove overgrown vegetation, brush and trash from your property. </w:t>
                      </w:r>
                    </w:p>
                    <w:p w14:paraId="4E5AB500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4E5AB501" w14:textId="77777777" w:rsidR="00F83DAC" w:rsidRDefault="003E4E2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Pay attention to vehicles in disrepair on your property. Car fires can spread quickly. </w:t>
                      </w:r>
                    </w:p>
                    <w:p w14:paraId="4E5AB502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5AB503" w14:textId="77777777" w:rsidR="0086688D" w:rsidRDefault="003E4E2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Continue to evaluate the space around your home and consider removing items that may burn. </w:t>
                      </w:r>
                    </w:p>
                    <w:p w14:paraId="4E5AB504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5AB505" w14:textId="77777777" w:rsidR="0086688D" w:rsidRDefault="003E4E2C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Get to know your neighbors and help each other keep an eye on the neighborhood. </w:t>
                      </w:r>
                    </w:p>
                    <w:p w14:paraId="4E5AB506" w14:textId="77777777" w:rsidR="0086688D" w:rsidRDefault="0086688D" w:rsidP="0086688D">
                      <w:pPr>
                        <w:pStyle w:val="ListParagraph"/>
                        <w:widowControl w:val="0"/>
                        <w:spacing w:before="160" w:after="160" w:line="28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5AB507" w14:textId="77777777" w:rsidR="00DB61ED" w:rsidRDefault="003E4E2C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Call the arson hotline at 1-800-723-2020 with info about any suspicious fires. 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5AB4F1" wp14:editId="1E86C114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B574F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4E5AB4F3" wp14:editId="4E5AB4F4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5AB508" w14:textId="77777777" w:rsidR="0072517E" w:rsidRPr="00A22572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943634" w:themeColor="accent2" w:themeShade="BF"/>
                                <w:sz w:val="44"/>
                                <w:szCs w:val="44"/>
                              </w:rPr>
                            </w:pPr>
                            <w:r w:rsidRPr="00A22572">
                              <w:rPr>
                                <w:rFonts w:ascii="Adobe Garamond Pro Bold" w:hAnsi="Adobe Garamond Pro Bold"/>
                                <w:color w:val="943634" w:themeColor="accent2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4E5AB509" w14:textId="77777777" w:rsidR="003E4E2C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3E4E2C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Incendiary describes any fire that is intentionally set. An arson fire is an example of an incendiary fire but not all incendiary fires are arson. </w:t>
                            </w:r>
                          </w:p>
                          <w:p w14:paraId="4E5AB50A" w14:textId="77777777" w:rsidR="003E4E2C" w:rsidRDefault="003E4E2C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5AB50B" w14:textId="77777777" w:rsidR="0086688D" w:rsidRPr="0086688D" w:rsidRDefault="003E4E2C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Over the last five years there was an average of 1,137 incendiary fires in Minnesota. </w:t>
                            </w:r>
                          </w:p>
                          <w:p w14:paraId="4E5AB50C" w14:textId="77777777" w:rsidR="0086688D" w:rsidRPr="0086688D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pacing w:val="16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5AB50D" w14:textId="77777777" w:rsidR="00ED1100" w:rsidRPr="0086688D" w:rsidRDefault="003E4E2C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There were 170 residential incendiary fires in 2013 in Minnesota.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B4F3" id="Text Box 6" o:spid="_x0000_s1027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Uq3w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" filled="f" stroked="f">
                <v:textbox inset="2.88pt,2.88pt,2.88pt,2.88pt">
                  <w:txbxContent>
                    <w:p w14:paraId="4E5AB508" w14:textId="77777777" w:rsidR="0072517E" w:rsidRPr="00A22572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943634" w:themeColor="accent2" w:themeShade="BF"/>
                          <w:sz w:val="44"/>
                          <w:szCs w:val="44"/>
                        </w:rPr>
                      </w:pPr>
                      <w:r w:rsidRPr="00A22572">
                        <w:rPr>
                          <w:rFonts w:ascii="Adobe Garamond Pro Bold" w:hAnsi="Adobe Garamond Pro Bold"/>
                          <w:color w:val="943634" w:themeColor="accent2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4E5AB509" w14:textId="77777777" w:rsidR="003E4E2C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3E4E2C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Incendiary describes any fire that is intentionally set. An arson fire is an example of an incendiary fire but not all incendiary fires are arson. </w:t>
                      </w:r>
                    </w:p>
                    <w:p w14:paraId="4E5AB50A" w14:textId="77777777" w:rsidR="003E4E2C" w:rsidRDefault="003E4E2C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5AB50B" w14:textId="77777777" w:rsidR="0086688D" w:rsidRPr="0086688D" w:rsidRDefault="003E4E2C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Over the last five years there was an average of 1,137 incendiary fires in Minnesota. </w:t>
                      </w:r>
                    </w:p>
                    <w:p w14:paraId="4E5AB50C" w14:textId="77777777" w:rsidR="0086688D" w:rsidRPr="0086688D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pacing w:val="16"/>
                          <w:w w:val="90"/>
                          <w:sz w:val="32"/>
                          <w:szCs w:val="32"/>
                          <w:lang w:val="en"/>
                        </w:rPr>
                      </w:pPr>
                    </w:p>
                    <w:p w14:paraId="4E5AB50D" w14:textId="77777777" w:rsidR="00ED1100" w:rsidRPr="0086688D" w:rsidRDefault="003E4E2C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There were 170 residential incendiary fires in 2013 in Minnesota.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E5AB4F5" wp14:editId="0471D861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C336A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E5AB4F7" wp14:editId="32A9ECD1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83F11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AB4F9" wp14:editId="4E5AB4FA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4562475</wp:posOffset>
                </wp:positionV>
                <wp:extent cx="4533900" cy="647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AB50E" w14:textId="77777777" w:rsidR="00794654" w:rsidRPr="001C33EE" w:rsidRDefault="003E4E2C" w:rsidP="001C33EE">
                            <w:pPr>
                              <w:pStyle w:val="Heading1"/>
                            </w:pPr>
                            <w:r w:rsidRPr="001C33EE">
                              <w:t>ARSON 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B4F9" id="Text Box 11" o:spid="_x0000_s1028" type="#_x0000_t202" style="position:absolute;margin-left:207.75pt;margin-top:359.25pt;width:35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" filled="f" stroked="f" strokeweight=".5pt">
                <v:textbox>
                  <w:txbxContent>
                    <w:p w14:paraId="4E5AB50E" w14:textId="77777777" w:rsidR="00794654" w:rsidRPr="001C33EE" w:rsidRDefault="003E4E2C" w:rsidP="001C33EE">
                      <w:pPr>
                        <w:pStyle w:val="Heading1"/>
                      </w:pPr>
                      <w:r w:rsidRPr="001C33EE">
                        <w:t>ARSON PREVENTION</w:t>
                      </w:r>
                    </w:p>
                  </w:txbxContent>
                </v:textbox>
              </v:shap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5AB4FB" wp14:editId="3BEECB84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D6F0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E5AB4FD" wp14:editId="53026CA1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5AB50F" w14:textId="77777777" w:rsidR="00ED1100" w:rsidRDefault="00E12BA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WEBSITE</w:t>
                            </w:r>
                          </w:p>
                          <w:p w14:paraId="4E5AB510" w14:textId="77777777" w:rsidR="00E12BA9" w:rsidRDefault="00E12BA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E5AB511" w14:textId="77777777" w:rsidR="00E12BA9" w:rsidRPr="00A03156" w:rsidRDefault="00E12BA9" w:rsidP="00E12BA9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4E5AB512" w14:textId="77777777" w:rsidR="00E12BA9" w:rsidRPr="00A03156" w:rsidRDefault="00E12BA9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B4FD" id="Text Box 21" o:spid="_x0000_s1029" type="#_x0000_t202" alt="&quot;&quot;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E5AB50F" w14:textId="77777777" w:rsidR="00ED1100" w:rsidRDefault="00E12BA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WEBSITE</w:t>
                      </w:r>
                    </w:p>
                    <w:p w14:paraId="4E5AB510" w14:textId="77777777" w:rsidR="00E12BA9" w:rsidRDefault="00E12BA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4E5AB511" w14:textId="77777777" w:rsidR="00E12BA9" w:rsidRPr="00A03156" w:rsidRDefault="00E12BA9" w:rsidP="00E12BA9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4E5AB512" w14:textId="77777777" w:rsidR="00E12BA9" w:rsidRPr="00A03156" w:rsidRDefault="00E12BA9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91C6B"/>
    <w:rsid w:val="0009672B"/>
    <w:rsid w:val="000B7722"/>
    <w:rsid w:val="000D247E"/>
    <w:rsid w:val="000E04EF"/>
    <w:rsid w:val="00145968"/>
    <w:rsid w:val="00147E59"/>
    <w:rsid w:val="00191BB2"/>
    <w:rsid w:val="00194B1B"/>
    <w:rsid w:val="001B326D"/>
    <w:rsid w:val="001C33EE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4E2C"/>
    <w:rsid w:val="003E6090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6688D"/>
    <w:rsid w:val="008E7BDB"/>
    <w:rsid w:val="00904EDB"/>
    <w:rsid w:val="00945CF7"/>
    <w:rsid w:val="00994E05"/>
    <w:rsid w:val="009D5A1E"/>
    <w:rsid w:val="00A015FA"/>
    <w:rsid w:val="00A03156"/>
    <w:rsid w:val="00A22572"/>
    <w:rsid w:val="00A24E55"/>
    <w:rsid w:val="00A738A8"/>
    <w:rsid w:val="00AF434A"/>
    <w:rsid w:val="00AF66E9"/>
    <w:rsid w:val="00B024DE"/>
    <w:rsid w:val="00C24BA3"/>
    <w:rsid w:val="00C53698"/>
    <w:rsid w:val="00CB2EAE"/>
    <w:rsid w:val="00D45218"/>
    <w:rsid w:val="00D70762"/>
    <w:rsid w:val="00D71628"/>
    <w:rsid w:val="00DB59EC"/>
    <w:rsid w:val="00DB61ED"/>
    <w:rsid w:val="00E10665"/>
    <w:rsid w:val="00E12BA9"/>
    <w:rsid w:val="00E131DF"/>
    <w:rsid w:val="00E65CBA"/>
    <w:rsid w:val="00E708B8"/>
    <w:rsid w:val="00E84C5E"/>
    <w:rsid w:val="00ED1100"/>
    <w:rsid w:val="00EE49D1"/>
    <w:rsid w:val="00EE66CE"/>
    <w:rsid w:val="00F24E60"/>
    <w:rsid w:val="00F751AB"/>
    <w:rsid w:val="00F81C7E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AB4EA"/>
  <w15:docId w15:val="{B447E751-A16E-4E64-BC62-9D44AB31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1C33EE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C33EE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hdphoto" Target="media/hdphoto1.wdp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1384-6D64-467A-8616-0F205E711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17DF29-B58D-4370-AFAB-A80A60F88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7AD0B-395E-46EF-A53D-CE4E0BCBDFE6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0B66DA-C81A-4328-B306-54CFBCBA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Arson prevention fact sheet 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Arson prevention fact sheet </dc:title>
  <dc:subject>Fact sheet about arson prevention</dc:subject>
  <dc:creator>Minnesota Department of Public Safety/State Fire Marshal</dc:creator>
  <cp:keywords>State Fire Marshal fact sheet, fire safety, safety fact sheet, arson prevention</cp:keywords>
  <cp:lastModifiedBy>Gesch, Nyssa (DPS)</cp:lastModifiedBy>
  <cp:revision>8</cp:revision>
  <cp:lastPrinted>2014-10-16T19:44:00Z</cp:lastPrinted>
  <dcterms:created xsi:type="dcterms:W3CDTF">2015-05-20T15:41:00Z</dcterms:created>
  <dcterms:modified xsi:type="dcterms:W3CDTF">2025-06-30T21:28:00Z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