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25559" w14:textId="77777777" w:rsidR="005F70E4" w:rsidRPr="002E7A5C" w:rsidRDefault="008674B3">
      <w:pPr>
        <w:rPr>
          <w:i/>
        </w:rPr>
      </w:pPr>
      <w:r>
        <w:rPr>
          <w:i/>
          <w:noProof/>
          <w:color w:val="FF0000"/>
          <w:kern w:val="0"/>
          <w:sz w:val="24"/>
          <w:szCs w:val="24"/>
        </w:rPr>
        <w:drawing>
          <wp:anchor distT="0" distB="0" distL="114300" distR="114300" simplePos="0" relativeHeight="251685888" behindDoc="0" locked="0" layoutInCell="1" allowOverlap="1" wp14:anchorId="09C2555A" wp14:editId="4D0B6283">
            <wp:simplePos x="0" y="0"/>
            <wp:positionH relativeFrom="column">
              <wp:posOffset>3190875</wp:posOffset>
            </wp:positionH>
            <wp:positionV relativeFrom="paragraph">
              <wp:posOffset>8001000</wp:posOffset>
            </wp:positionV>
            <wp:extent cx="1104900" cy="1104900"/>
            <wp:effectExtent l="0" t="0" r="0" b="0"/>
            <wp:wrapNone/>
            <wp:docPr id="4" name="Picture 4" descr="Placeholder for your logo (State Fire Marshal logo with text across it that says &quot;Insert Logo Here&quot;)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Placeholder for your logo (State Fire Marshal logo with text across it that says &quot;Insert Logo Here&quot;)&#10;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4320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9C2555C" wp14:editId="4DBA9482">
                <wp:simplePos x="0" y="0"/>
                <wp:positionH relativeFrom="column">
                  <wp:posOffset>2409825</wp:posOffset>
                </wp:positionH>
                <wp:positionV relativeFrom="paragraph">
                  <wp:posOffset>4695825</wp:posOffset>
                </wp:positionV>
                <wp:extent cx="0" cy="3657600"/>
                <wp:effectExtent l="57150" t="19050" r="76200" b="76200"/>
                <wp:wrapNone/>
                <wp:docPr id="10" name="Straight Connector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7600"/>
                        </a:xfrm>
                        <a:prstGeom prst="line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360FD2" id="Straight Connector 10" o:spid="_x0000_s1026" alt="&quot;&quot;" style="position:absolute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9.75pt,369.75pt" to="189.75pt,6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" strokecolor="#7030a0" strokeweight="2pt">
                <v:shadow on="t" color="black" opacity="24903f" origin=",.5" offset="0,.55556mm"/>
              </v:line>
            </w:pict>
          </mc:Fallback>
        </mc:AlternateContent>
      </w:r>
      <w:r w:rsidR="00174320" w:rsidRPr="002E7A5C">
        <w:rPr>
          <w:i/>
          <w:noProof/>
        </w:rPr>
        <w:drawing>
          <wp:anchor distT="0" distB="0" distL="114300" distR="114300" simplePos="0" relativeHeight="251679744" behindDoc="0" locked="0" layoutInCell="1" allowOverlap="1" wp14:anchorId="09C2555E" wp14:editId="09C2555F">
            <wp:simplePos x="0" y="0"/>
            <wp:positionH relativeFrom="column">
              <wp:posOffset>66675</wp:posOffset>
            </wp:positionH>
            <wp:positionV relativeFrom="paragraph">
              <wp:posOffset>47625</wp:posOffset>
            </wp:positionV>
            <wp:extent cx="7199194" cy="4362450"/>
            <wp:effectExtent l="0" t="0" r="1905" b="0"/>
            <wp:wrapNone/>
            <wp:docPr id="7" name="Picture 7" descr="Photo of girls in a dorm room. " title="Camp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longaec\Desktop\Cookin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714"/>
                    <a:stretch/>
                  </pic:blipFill>
                  <pic:spPr bwMode="auto">
                    <a:xfrm>
                      <a:off x="0" y="0"/>
                      <a:ext cx="7199194" cy="43624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4C5E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09C25560" wp14:editId="09C25561">
                <wp:simplePos x="0" y="0"/>
                <wp:positionH relativeFrom="column">
                  <wp:posOffset>2219325</wp:posOffset>
                </wp:positionH>
                <wp:positionV relativeFrom="paragraph">
                  <wp:posOffset>4972050</wp:posOffset>
                </wp:positionV>
                <wp:extent cx="4950460" cy="3590925"/>
                <wp:effectExtent l="0" t="0" r="2540" b="95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0460" cy="3590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C2556E" w14:textId="77777777" w:rsidR="00174320" w:rsidRDefault="00174320" w:rsidP="0017432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60" w:after="160" w:line="32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>Use flameless candles for decorations.</w:t>
                            </w:r>
                          </w:p>
                          <w:p w14:paraId="09C2556F" w14:textId="77777777" w:rsidR="00F83DAC" w:rsidRPr="00174320" w:rsidRDefault="00F83DAC" w:rsidP="00174320">
                            <w:pPr>
                              <w:pStyle w:val="ListParagraph"/>
                              <w:widowControl w:val="0"/>
                              <w:spacing w:before="160" w:after="160" w:line="320" w:lineRule="exact"/>
                              <w:ind w:left="810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 w:rsidRPr="00174320"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 </w:t>
                            </w:r>
                          </w:p>
                          <w:p w14:paraId="09C25570" w14:textId="77777777" w:rsidR="00F83DAC" w:rsidRDefault="00174320" w:rsidP="0086688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60" w:after="160" w:line="32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Never ignore fire alarms. Get out and stay out when they sound. </w:t>
                            </w:r>
                          </w:p>
                          <w:p w14:paraId="09C25571" w14:textId="77777777" w:rsidR="00F83DAC" w:rsidRPr="00F83DAC" w:rsidRDefault="00F83DAC" w:rsidP="00F83DAC">
                            <w:pPr>
                              <w:pStyle w:val="ListParagraph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09C25572" w14:textId="77777777" w:rsidR="00174320" w:rsidRDefault="00174320" w:rsidP="0017432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60" w:after="160" w:line="32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>Have a fire escape plan that includes two ways out.</w:t>
                            </w:r>
                          </w:p>
                          <w:p w14:paraId="09C25573" w14:textId="77777777" w:rsidR="00174320" w:rsidRPr="00174320" w:rsidRDefault="00174320" w:rsidP="00174320">
                            <w:pPr>
                              <w:pStyle w:val="ListParagraph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09C25574" w14:textId="77777777" w:rsidR="0086688D" w:rsidRDefault="00174320" w:rsidP="0086688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60" w:after="160" w:line="28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>Make sure your exits and exit paths are free of clutter; make sure windows/doors open easily.</w:t>
                            </w:r>
                          </w:p>
                          <w:p w14:paraId="09C25575" w14:textId="77777777" w:rsidR="0086688D" w:rsidRDefault="0086688D" w:rsidP="0086688D">
                            <w:pPr>
                              <w:pStyle w:val="ListParagraph"/>
                              <w:widowControl w:val="0"/>
                              <w:spacing w:before="160" w:after="160" w:line="28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09C25576" w14:textId="77777777" w:rsidR="00DB61ED" w:rsidRDefault="00174320" w:rsidP="00F83DA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60" w:after="160" w:line="280" w:lineRule="exact"/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>Always stay in the kitchen when cooking; never cook while tired or under the influence</w:t>
                            </w:r>
                            <w:r w:rsidR="001E59DC"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>.</w:t>
                            </w:r>
                            <w:r w:rsidR="00F83DAC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C25560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174.75pt;margin-top:391.5pt;width:389.8pt;height:282.7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" fillcolor="white [3201]" stroked="f" strokeweight=".5pt">
                <v:textbox>
                  <w:txbxContent>
                    <w:p w14:paraId="09C2556E" w14:textId="77777777" w:rsidR="00174320" w:rsidRDefault="00174320" w:rsidP="00174320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60" w:after="160" w:line="32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>Use flameless candles for decorations.</w:t>
                      </w:r>
                    </w:p>
                    <w:p w14:paraId="09C2556F" w14:textId="77777777" w:rsidR="00F83DAC" w:rsidRPr="00174320" w:rsidRDefault="00F83DAC" w:rsidP="00174320">
                      <w:pPr>
                        <w:pStyle w:val="ListParagraph"/>
                        <w:widowControl w:val="0"/>
                        <w:spacing w:before="160" w:after="160" w:line="320" w:lineRule="exact"/>
                        <w:ind w:left="810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 w:rsidRPr="00174320"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</w:p>
                    <w:p w14:paraId="09C25570" w14:textId="77777777" w:rsidR="00F83DAC" w:rsidRDefault="00174320" w:rsidP="0086688D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60" w:after="160" w:line="32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Never ignore fire alarms. Get out and stay out when they sound. </w:t>
                      </w:r>
                    </w:p>
                    <w:p w14:paraId="09C25571" w14:textId="77777777" w:rsidR="00F83DAC" w:rsidRPr="00F83DAC" w:rsidRDefault="00F83DAC" w:rsidP="00F83DAC">
                      <w:pPr>
                        <w:pStyle w:val="ListParagraph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</w:p>
                    <w:p w14:paraId="09C25572" w14:textId="77777777" w:rsidR="00174320" w:rsidRDefault="00174320" w:rsidP="00174320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60" w:after="160" w:line="32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>Have a fire escape plan that includes two ways out.</w:t>
                      </w:r>
                    </w:p>
                    <w:p w14:paraId="09C25573" w14:textId="77777777" w:rsidR="00174320" w:rsidRPr="00174320" w:rsidRDefault="00174320" w:rsidP="00174320">
                      <w:pPr>
                        <w:pStyle w:val="ListParagraph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</w:p>
                    <w:p w14:paraId="09C25574" w14:textId="77777777" w:rsidR="0086688D" w:rsidRDefault="00174320" w:rsidP="0086688D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60" w:after="160" w:line="28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>Make sure your exits and exit paths are free of clutter; make sure windows/doors open easily.</w:t>
                      </w:r>
                    </w:p>
                    <w:p w14:paraId="09C25575" w14:textId="77777777" w:rsidR="0086688D" w:rsidRDefault="0086688D" w:rsidP="0086688D">
                      <w:pPr>
                        <w:pStyle w:val="ListParagraph"/>
                        <w:widowControl w:val="0"/>
                        <w:spacing w:before="160" w:after="160" w:line="28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</w:p>
                    <w:p w14:paraId="09C25576" w14:textId="77777777" w:rsidR="00DB61ED" w:rsidRDefault="00174320" w:rsidP="00F83DAC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60" w:after="160" w:line="280" w:lineRule="exact"/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>Always stay in the kitchen when cooking; never cook while tired or under the influence</w:t>
                      </w:r>
                      <w:r w:rsidR="001E59DC"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>.</w:t>
                      </w:r>
                      <w:r w:rsidR="00F83DAC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6688D" w:rsidRPr="002E7A5C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7487" behindDoc="0" locked="0" layoutInCell="1" allowOverlap="1" wp14:anchorId="09C25562" wp14:editId="09C25563">
                <wp:simplePos x="0" y="0"/>
                <wp:positionH relativeFrom="column">
                  <wp:posOffset>390525</wp:posOffset>
                </wp:positionH>
                <wp:positionV relativeFrom="page">
                  <wp:posOffset>4848225</wp:posOffset>
                </wp:positionV>
                <wp:extent cx="1828800" cy="4114800"/>
                <wp:effectExtent l="0" t="0" r="0" b="0"/>
                <wp:wrapNone/>
                <wp:docPr id="3" name="Text Box 6" descr="Blue box with text" title="Blue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11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9C25577" w14:textId="77777777" w:rsidR="0072517E" w:rsidRPr="00174320" w:rsidRDefault="0072517E" w:rsidP="0072517E">
                            <w:pPr>
                              <w:jc w:val="center"/>
                              <w:rPr>
                                <w:rFonts w:ascii="Adobe Garamond Pro Bold" w:hAnsi="Adobe Garamond Pro Bold"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174320">
                              <w:rPr>
                                <w:rFonts w:ascii="Adobe Garamond Pro Bold" w:hAnsi="Adobe Garamond Pro Bold"/>
                                <w:color w:val="7030A0"/>
                                <w:sz w:val="44"/>
                                <w:szCs w:val="44"/>
                              </w:rPr>
                              <w:t>Did you know?</w:t>
                            </w:r>
                          </w:p>
                          <w:p w14:paraId="09C25578" w14:textId="77777777" w:rsidR="00174320" w:rsidRDefault="0072517E" w:rsidP="00174320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 w:rsidRPr="0086688D"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br/>
                            </w:r>
                            <w:r w:rsidR="00174320"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>Four out of five college fire fatalities happen in off-campus housing, according to Campus Firewatch.</w:t>
                            </w:r>
                          </w:p>
                          <w:p w14:paraId="09C25579" w14:textId="77777777" w:rsidR="00174320" w:rsidRDefault="00174320" w:rsidP="00174320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 </w:t>
                            </w:r>
                          </w:p>
                          <w:p w14:paraId="09C2557A" w14:textId="77777777" w:rsidR="00ED1100" w:rsidRDefault="00174320" w:rsidP="0086688D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The leading causes of campus fires include cooking, arson and careless smoking. </w:t>
                            </w:r>
                          </w:p>
                          <w:p w14:paraId="09C2557B" w14:textId="77777777" w:rsidR="00174320" w:rsidRDefault="00174320" w:rsidP="0086688D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09C2557C" w14:textId="77777777" w:rsidR="00174320" w:rsidRPr="0086688D" w:rsidRDefault="00174320" w:rsidP="0086688D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Campus fires are most common between 5 and 11 p.m. and on the weekends.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C25562" id="Text Box 6" o:spid="_x0000_s1027" type="#_x0000_t202" alt="Title: Blue box - Description: Blue box with text" style="position:absolute;margin-left:30.75pt;margin-top:381.75pt;width:2in;height:324pt;z-index:251647487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" filled="f" stroked="f">
                <v:textbox inset="2.88pt,2.88pt,2.88pt,2.88pt">
                  <w:txbxContent>
                    <w:p w14:paraId="09C25577" w14:textId="77777777" w:rsidR="0072517E" w:rsidRPr="00174320" w:rsidRDefault="0072517E" w:rsidP="0072517E">
                      <w:pPr>
                        <w:jc w:val="center"/>
                        <w:rPr>
                          <w:rFonts w:ascii="Adobe Garamond Pro Bold" w:hAnsi="Adobe Garamond Pro Bold"/>
                          <w:color w:val="7030A0"/>
                          <w:sz w:val="44"/>
                          <w:szCs w:val="44"/>
                        </w:rPr>
                      </w:pPr>
                      <w:r w:rsidRPr="00174320">
                        <w:rPr>
                          <w:rFonts w:ascii="Adobe Garamond Pro Bold" w:hAnsi="Adobe Garamond Pro Bold"/>
                          <w:color w:val="7030A0"/>
                          <w:sz w:val="44"/>
                          <w:szCs w:val="44"/>
                        </w:rPr>
                        <w:t>Did you know?</w:t>
                      </w:r>
                    </w:p>
                    <w:p w14:paraId="09C25578" w14:textId="77777777" w:rsidR="00174320" w:rsidRDefault="0072517E" w:rsidP="00174320">
                      <w:pPr>
                        <w:widowControl w:val="0"/>
                        <w:spacing w:line="280" w:lineRule="exact"/>
                        <w:jc w:val="center"/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 w:rsidRPr="0086688D"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br/>
                      </w:r>
                      <w:r w:rsidR="00174320"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>Four out of five college fire fatalities happen in off-campus housing, according to Campus Firewatch.</w:t>
                      </w:r>
                    </w:p>
                    <w:p w14:paraId="09C25579" w14:textId="77777777" w:rsidR="00174320" w:rsidRDefault="00174320" w:rsidP="00174320">
                      <w:pPr>
                        <w:widowControl w:val="0"/>
                        <w:spacing w:line="280" w:lineRule="exact"/>
                        <w:jc w:val="center"/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</w:p>
                    <w:p w14:paraId="09C2557A" w14:textId="77777777" w:rsidR="00ED1100" w:rsidRDefault="00174320" w:rsidP="0086688D">
                      <w:pPr>
                        <w:widowControl w:val="0"/>
                        <w:spacing w:line="280" w:lineRule="exact"/>
                        <w:jc w:val="center"/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 xml:space="preserve">The leading causes of campus fires include cooking, arson and careless smoking. </w:t>
                      </w:r>
                    </w:p>
                    <w:p w14:paraId="09C2557B" w14:textId="77777777" w:rsidR="00174320" w:rsidRDefault="00174320" w:rsidP="0086688D">
                      <w:pPr>
                        <w:widowControl w:val="0"/>
                        <w:spacing w:line="280" w:lineRule="exact"/>
                        <w:jc w:val="center"/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</w:pPr>
                    </w:p>
                    <w:p w14:paraId="09C2557C" w14:textId="77777777" w:rsidR="00174320" w:rsidRPr="0086688D" w:rsidRDefault="00174320" w:rsidP="0086688D">
                      <w:pPr>
                        <w:widowControl w:val="0"/>
                        <w:spacing w:line="280" w:lineRule="exact"/>
                        <w:jc w:val="center"/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 xml:space="preserve">Campus fires are most common between 5 and 11 p.m. and on the weekends.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6688D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09C25564" wp14:editId="48CF2490">
                <wp:simplePos x="0" y="0"/>
                <wp:positionH relativeFrom="column">
                  <wp:posOffset>85725</wp:posOffset>
                </wp:positionH>
                <wp:positionV relativeFrom="paragraph">
                  <wp:posOffset>4305300</wp:posOffset>
                </wp:positionV>
                <wp:extent cx="0" cy="4714875"/>
                <wp:effectExtent l="76200" t="19050" r="76200" b="66675"/>
                <wp:wrapNone/>
                <wp:docPr id="5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148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9DBD70" id="Straight Connector 5" o:spid="_x0000_s1026" alt="&quot;&quot;" style="position:absolute;z-index:-251633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.75pt,339pt" to="6.75pt,7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86688D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09C25566" wp14:editId="09E02429">
                <wp:simplePos x="0" y="0"/>
                <wp:positionH relativeFrom="column">
                  <wp:posOffset>7248525</wp:posOffset>
                </wp:positionH>
                <wp:positionV relativeFrom="paragraph">
                  <wp:posOffset>4238625</wp:posOffset>
                </wp:positionV>
                <wp:extent cx="0" cy="4733925"/>
                <wp:effectExtent l="76200" t="19050" r="76200" b="66675"/>
                <wp:wrapNone/>
                <wp:docPr id="12" name="Straight Connector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339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B00EAB" id="Straight Connector 12" o:spid="_x0000_s1026" alt="&quot;&quot;" style="position:absolute;z-index:-251631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70.75pt,333.75pt" to="570.75pt,70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86688D" w:rsidRPr="002E7A5C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9C25568" wp14:editId="09C25569">
                <wp:simplePos x="0" y="0"/>
                <wp:positionH relativeFrom="column">
                  <wp:posOffset>2638425</wp:posOffset>
                </wp:positionH>
                <wp:positionV relativeFrom="paragraph">
                  <wp:posOffset>4562475</wp:posOffset>
                </wp:positionV>
                <wp:extent cx="4533900" cy="6477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90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C2557D" w14:textId="77777777" w:rsidR="00794654" w:rsidRPr="00E708B8" w:rsidRDefault="00174320" w:rsidP="00806359">
                            <w:pPr>
                              <w:pStyle w:val="Heading1"/>
                              <w:rPr>
                                <w:b/>
                                <w:smallCaps/>
                              </w:rPr>
                            </w:pPr>
                            <w:r>
                              <w:t>CAMPUS FIRE SAFETY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25568" id="Text Box 11" o:spid="_x0000_s1028" type="#_x0000_t202" style="position:absolute;margin-left:207.75pt;margin-top:359.25pt;width:357pt;height:5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" filled="f" stroked="f" strokeweight=".5pt">
                <v:textbox>
                  <w:txbxContent>
                    <w:p w14:paraId="09C2557D" w14:textId="77777777" w:rsidR="00794654" w:rsidRPr="00E708B8" w:rsidRDefault="00174320" w:rsidP="00806359">
                      <w:pPr>
                        <w:pStyle w:val="Heading1"/>
                        <w:rPr>
                          <w:b/>
                          <w:smallCaps/>
                        </w:rPr>
                      </w:pPr>
                      <w:r>
                        <w:t>CAMPUS FIRE SAFETY</w:t>
                      </w:r>
                    </w:p>
                  </w:txbxContent>
                </v:textbox>
              </v:shape>
            </w:pict>
          </mc:Fallback>
        </mc:AlternateContent>
      </w:r>
      <w:r w:rsidR="00D70762" w:rsidRPr="002E7A5C">
        <w:rPr>
          <w:i/>
          <w:noProof/>
          <w:color w:val="FF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9C2556A" wp14:editId="76D7DFB4">
                <wp:simplePos x="0" y="0"/>
                <wp:positionH relativeFrom="column">
                  <wp:posOffset>57150</wp:posOffset>
                </wp:positionH>
                <wp:positionV relativeFrom="page">
                  <wp:posOffset>8705850</wp:posOffset>
                </wp:positionV>
                <wp:extent cx="7219950" cy="1171575"/>
                <wp:effectExtent l="0" t="0" r="0" b="9525"/>
                <wp:wrapNone/>
                <wp:docPr id="2" name="Freeform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19950" cy="1171575"/>
                        </a:xfrm>
                        <a:custGeom>
                          <a:avLst/>
                          <a:gdLst>
                            <a:gd name="T0" fmla="*/ 2448 w 2448"/>
                            <a:gd name="T1" fmla="*/ 389 h 389"/>
                            <a:gd name="T2" fmla="*/ 2448 w 2448"/>
                            <a:gd name="T3" fmla="*/ 140 h 389"/>
                            <a:gd name="T4" fmla="*/ 0 w 2448"/>
                            <a:gd name="T5" fmla="*/ 183 h 389"/>
                            <a:gd name="T6" fmla="*/ 0 w 2448"/>
                            <a:gd name="T7" fmla="*/ 389 h 389"/>
                            <a:gd name="T8" fmla="*/ 2448 w 2448"/>
                            <a:gd name="T9" fmla="*/ 389 h 3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48" h="389">
                              <a:moveTo>
                                <a:pt x="2448" y="389"/>
                              </a:moveTo>
                              <a:cubicBezTo>
                                <a:pt x="2448" y="140"/>
                                <a:pt x="2448" y="140"/>
                                <a:pt x="2448" y="140"/>
                              </a:cubicBezTo>
                              <a:cubicBezTo>
                                <a:pt x="1158" y="0"/>
                                <a:pt x="339" y="128"/>
                                <a:pt x="0" y="183"/>
                              </a:cubicBezTo>
                              <a:cubicBezTo>
                                <a:pt x="0" y="389"/>
                                <a:pt x="0" y="389"/>
                                <a:pt x="0" y="389"/>
                              </a:cubicBezTo>
                              <a:lnTo>
                                <a:pt x="2448" y="38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38100" cmpd="sng">
                          <a:noFill/>
                          <a:prstDash val="solid"/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81A5D" id="Freeform 5" o:spid="_x0000_s1026" alt="&quot;&quot;" style="position:absolute;margin-left:4.5pt;margin-top:685.5pt;width:568.5pt;height:92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2448,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" path="m2448,389v,-249,,-249,,-249c1158,,339,128,,183,,389,,389,,389r2448,xe" fillcolor="#d8d8d8 [2732]" stroked="f" strokeweight="3pt">
                <v:path arrowok="t" o:connecttype="custom" o:connectlocs="7219950,1171575;7219950,421647;0,551152;0,1171575;7219950,1171575" o:connectangles="0,0,0,0,0"/>
                <w10:wrap anchory="page"/>
              </v:shape>
            </w:pict>
          </mc:Fallback>
        </mc:AlternateContent>
      </w:r>
      <w:r w:rsidR="005F403C" w:rsidRPr="002E7A5C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09C2556C" wp14:editId="78445F03">
                <wp:simplePos x="0" y="0"/>
                <wp:positionH relativeFrom="column">
                  <wp:posOffset>142875</wp:posOffset>
                </wp:positionH>
                <wp:positionV relativeFrom="page">
                  <wp:posOffset>9387840</wp:posOffset>
                </wp:positionV>
                <wp:extent cx="7183755" cy="480060"/>
                <wp:effectExtent l="0" t="0" r="0" b="0"/>
                <wp:wrapNone/>
                <wp:docPr id="21" name="Text Box 21" descr="grey box with space to fill in your department information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3755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9C2557E" w14:textId="77777777" w:rsidR="00ED1100" w:rsidRDefault="008674B3" w:rsidP="00A24E55">
                            <w:pPr>
                              <w:widowControl w:val="0"/>
                              <w:spacing w:line="200" w:lineRule="exact"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aps/>
                                <w:color w:val="auto"/>
                                <w:spacing w:val="20"/>
                                <w:w w:val="90"/>
                                <w:sz w:val="24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aps/>
                                <w:color w:val="auto"/>
                                <w:spacing w:val="20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YOUR DEPARTMENT WEBSITE</w:t>
                            </w:r>
                          </w:p>
                          <w:p w14:paraId="09C2557F" w14:textId="77777777" w:rsidR="008674B3" w:rsidRDefault="008674B3" w:rsidP="00A24E55">
                            <w:pPr>
                              <w:widowControl w:val="0"/>
                              <w:spacing w:line="200" w:lineRule="exact"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aps/>
                                <w:color w:val="auto"/>
                                <w:spacing w:val="20"/>
                                <w:w w:val="90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  <w:p w14:paraId="09C25580" w14:textId="77777777" w:rsidR="008674B3" w:rsidRPr="00A03156" w:rsidRDefault="008674B3" w:rsidP="008674B3">
                            <w:pPr>
                              <w:widowControl w:val="0"/>
                              <w:spacing w:line="200" w:lineRule="exact"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Your department address</w:t>
                            </w:r>
                            <w:r w:rsidRPr="00A03156"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 xml:space="preserve">       Telephone: 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XXX-XXX-XXXX</w:t>
                            </w:r>
                            <w:r w:rsidRPr="00A03156"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 xml:space="preserve">       Fax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: XXX-XXX-XXXX</w:t>
                            </w:r>
                          </w:p>
                          <w:p w14:paraId="09C25581" w14:textId="77777777" w:rsidR="008674B3" w:rsidRPr="00A03156" w:rsidRDefault="008674B3" w:rsidP="00A24E55">
                            <w:pPr>
                              <w:widowControl w:val="0"/>
                              <w:spacing w:line="200" w:lineRule="exact"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ap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C2556C" id="Text Box 21" o:spid="_x0000_s1029" type="#_x0000_t202" alt="grey box with space to fill in your department information&#10;" style="position:absolute;margin-left:11.25pt;margin-top:739.2pt;width:565.65pt;height:37.8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" filled="f" fillcolor="#fffffe" stroked="f" strokecolor="#212120" insetpen="t">
                <v:textbox inset="2.88pt,2.88pt,2.88pt,2.88pt">
                  <w:txbxContent>
                    <w:p w14:paraId="09C2557E" w14:textId="77777777" w:rsidR="00ED1100" w:rsidRDefault="008674B3" w:rsidP="00A24E55">
                      <w:pPr>
                        <w:widowControl w:val="0"/>
                        <w:spacing w:line="200" w:lineRule="exact"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aps/>
                          <w:color w:val="auto"/>
                          <w:spacing w:val="20"/>
                          <w:w w:val="90"/>
                          <w:sz w:val="24"/>
                          <w:szCs w:val="24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  <w:caps/>
                          <w:color w:val="auto"/>
                          <w:spacing w:val="20"/>
                          <w:w w:val="90"/>
                          <w:sz w:val="24"/>
                          <w:szCs w:val="24"/>
                          <w:lang w:val="en"/>
                        </w:rPr>
                        <w:t>YOUR DEPARTMENT WEBSITE</w:t>
                      </w:r>
                    </w:p>
                    <w:p w14:paraId="09C2557F" w14:textId="77777777" w:rsidR="008674B3" w:rsidRDefault="008674B3" w:rsidP="00A24E55">
                      <w:pPr>
                        <w:widowControl w:val="0"/>
                        <w:spacing w:line="200" w:lineRule="exact"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aps/>
                          <w:color w:val="auto"/>
                          <w:spacing w:val="20"/>
                          <w:w w:val="90"/>
                          <w:sz w:val="24"/>
                          <w:szCs w:val="24"/>
                          <w:lang w:val="en"/>
                        </w:rPr>
                      </w:pPr>
                    </w:p>
                    <w:p w14:paraId="09C25580" w14:textId="77777777" w:rsidR="008674B3" w:rsidRPr="00A03156" w:rsidRDefault="008674B3" w:rsidP="008674B3">
                      <w:pPr>
                        <w:widowControl w:val="0"/>
                        <w:spacing w:line="200" w:lineRule="exact"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>Your department address</w:t>
                      </w:r>
                      <w:r w:rsidRPr="00A03156"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 xml:space="preserve">       Telephone: 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>XXX-XXX-XXXX</w:t>
                      </w:r>
                      <w:r w:rsidRPr="00A03156"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 xml:space="preserve">       Fax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>: XXX-XXX-XXXX</w:t>
                      </w:r>
                    </w:p>
                    <w:p w14:paraId="09C25581" w14:textId="77777777" w:rsidR="008674B3" w:rsidRPr="00A03156" w:rsidRDefault="008674B3" w:rsidP="00A24E55">
                      <w:pPr>
                        <w:widowControl w:val="0"/>
                        <w:spacing w:line="200" w:lineRule="exact"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ap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5F70E4" w:rsidRPr="002E7A5C" w:rsidSect="00E65CBA">
      <w:pgSz w:w="12240" w:h="15840" w:code="1"/>
      <w:pgMar w:top="360" w:right="360" w:bottom="360" w:left="360" w:header="360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obe Garamond Pro Bold">
    <w:altName w:val="Garamond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5D1F9A"/>
    <w:multiLevelType w:val="hybridMultilevel"/>
    <w:tmpl w:val="B9045DC6"/>
    <w:lvl w:ilvl="0" w:tplc="FBE87A16">
      <w:numFmt w:val="bullet"/>
      <w:lvlText w:val=""/>
      <w:lvlJc w:val="left"/>
      <w:pPr>
        <w:ind w:left="810" w:hanging="360"/>
      </w:pPr>
      <w:rPr>
        <w:rFonts w:ascii="Symbol" w:eastAsia="Times New Roman" w:hAnsi="Symbol" w:cs="Aria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457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4E55"/>
    <w:rsid w:val="00012880"/>
    <w:rsid w:val="00091C6B"/>
    <w:rsid w:val="000B7722"/>
    <w:rsid w:val="000D247E"/>
    <w:rsid w:val="000E04EF"/>
    <w:rsid w:val="00145968"/>
    <w:rsid w:val="00147E59"/>
    <w:rsid w:val="00174320"/>
    <w:rsid w:val="00191BB2"/>
    <w:rsid w:val="00194B1B"/>
    <w:rsid w:val="001B326D"/>
    <w:rsid w:val="001D20F7"/>
    <w:rsid w:val="001D7B2E"/>
    <w:rsid w:val="001E59DC"/>
    <w:rsid w:val="002034FD"/>
    <w:rsid w:val="00225C08"/>
    <w:rsid w:val="002C4441"/>
    <w:rsid w:val="002E0F8C"/>
    <w:rsid w:val="002E7A5C"/>
    <w:rsid w:val="0030436E"/>
    <w:rsid w:val="00315833"/>
    <w:rsid w:val="00397269"/>
    <w:rsid w:val="003B7549"/>
    <w:rsid w:val="003B7DE5"/>
    <w:rsid w:val="003E6090"/>
    <w:rsid w:val="00477668"/>
    <w:rsid w:val="004D46B7"/>
    <w:rsid w:val="005453E5"/>
    <w:rsid w:val="005C73CA"/>
    <w:rsid w:val="005F403C"/>
    <w:rsid w:val="005F70E4"/>
    <w:rsid w:val="00606D3B"/>
    <w:rsid w:val="0069294A"/>
    <w:rsid w:val="00693032"/>
    <w:rsid w:val="0072517E"/>
    <w:rsid w:val="007908D7"/>
    <w:rsid w:val="00794654"/>
    <w:rsid w:val="00806359"/>
    <w:rsid w:val="00806C73"/>
    <w:rsid w:val="00850137"/>
    <w:rsid w:val="0086688D"/>
    <w:rsid w:val="008674B3"/>
    <w:rsid w:val="00904EDB"/>
    <w:rsid w:val="00945CF7"/>
    <w:rsid w:val="00994E05"/>
    <w:rsid w:val="009D5A1E"/>
    <w:rsid w:val="00A03156"/>
    <w:rsid w:val="00A24E55"/>
    <w:rsid w:val="00A738A8"/>
    <w:rsid w:val="00AF434A"/>
    <w:rsid w:val="00AF66E9"/>
    <w:rsid w:val="00B024DE"/>
    <w:rsid w:val="00C24BA3"/>
    <w:rsid w:val="00C53698"/>
    <w:rsid w:val="00CB2EAE"/>
    <w:rsid w:val="00D45218"/>
    <w:rsid w:val="00D70762"/>
    <w:rsid w:val="00D71628"/>
    <w:rsid w:val="00DB59EC"/>
    <w:rsid w:val="00DB61ED"/>
    <w:rsid w:val="00E10665"/>
    <w:rsid w:val="00E65CBA"/>
    <w:rsid w:val="00E708B8"/>
    <w:rsid w:val="00E84C5E"/>
    <w:rsid w:val="00ED1100"/>
    <w:rsid w:val="00EE66CE"/>
    <w:rsid w:val="00F24E60"/>
    <w:rsid w:val="00F751AB"/>
    <w:rsid w:val="00F8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C25559"/>
  <w15:docId w15:val="{B447E751-A16E-4E64-BC62-9D44AB319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4654"/>
    <w:rPr>
      <w:color w:val="212120"/>
      <w:kern w:val="28"/>
    </w:rPr>
  </w:style>
  <w:style w:type="paragraph" w:styleId="Heading1">
    <w:name w:val="heading 1"/>
    <w:basedOn w:val="Normal"/>
    <w:next w:val="Normal"/>
    <w:link w:val="Heading1Char"/>
    <w:qFormat/>
    <w:rsid w:val="00806359"/>
    <w:pPr>
      <w:spacing w:before="100" w:beforeAutospacing="1" w:after="100" w:afterAutospacing="1"/>
      <w:jc w:val="center"/>
      <w:outlineLvl w:val="0"/>
    </w:pPr>
    <w:rPr>
      <w:rFonts w:ascii="Adobe Garamond Pro Bold" w:hAnsi="Adobe Garamond Pro Bold"/>
      <w:color w:val="auto"/>
      <w:sz w:val="6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459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5968"/>
    <w:rPr>
      <w:rFonts w:ascii="Tahoma" w:hAnsi="Tahoma" w:cs="Tahoma"/>
      <w:color w:val="212120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E1066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806359"/>
    <w:rPr>
      <w:rFonts w:ascii="Adobe Garamond Pro Bold" w:hAnsi="Adobe Garamond Pro Bold"/>
      <w:kern w:val="28"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ongaec\AppData\Roaming\Microsoft\Templates\Technology%20business%20fly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1A35B1B31C94439367FC960A32022E" ma:contentTypeVersion="0" ma:contentTypeDescription="Create a new document." ma:contentTypeScope="" ma:versionID="5e67dfdb1fb6e49df6b7de48d880e0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1E80EE-846D-43FE-8AEC-1E65A9C825A7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04ACC4A-1982-424C-843E-23B23F3A11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192CA2-9F7A-466A-8B38-D0783E78C8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6FC7A2-165B-4881-9D26-582AC7EB33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Technology business flyer</Template>
  <TotalTime>2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Campus fire safety fact sheet</vt:lpstr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Campus fire safety fact sheet</dc:title>
  <dc:subject>Fact sheet about campus fires</dc:subject>
  <dc:creator>Minnesota Department of Public Safety/State Fire Marshal</dc:creator>
  <cp:keywords>State Fire Marshal fact sheet, fire safety, safety fact sheet, campus fire safety</cp:keywords>
  <cp:lastModifiedBy>Gesch, Nyssa (DPS)</cp:lastModifiedBy>
  <cp:revision>5</cp:revision>
  <cp:lastPrinted>2014-10-16T19:44:00Z</cp:lastPrinted>
  <dcterms:created xsi:type="dcterms:W3CDTF">2015-05-20T15:42:00Z</dcterms:created>
  <dcterms:modified xsi:type="dcterms:W3CDTF">2025-06-30T21:39:00Z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TC102580281033</vt:lpwstr>
  </property>
  <property fmtid="{D5CDD505-2E9C-101B-9397-08002B2CF9AE}" pid="3" name="ContentTypeId">
    <vt:lpwstr>0x010100D91A35B1B31C94439367FC960A32022E</vt:lpwstr>
  </property>
</Properties>
</file>