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C1F1" w14:textId="77777777" w:rsidR="005F70E4" w:rsidRPr="002E7A5C" w:rsidRDefault="00396642">
      <w:pPr>
        <w:rPr>
          <w:i/>
        </w:rPr>
      </w:pPr>
      <w:r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3362C1F2" wp14:editId="3362C1F3">
                <wp:simplePos x="0" y="0"/>
                <wp:positionH relativeFrom="column">
                  <wp:posOffset>390525</wp:posOffset>
                </wp:positionH>
                <wp:positionV relativeFrom="page">
                  <wp:posOffset>4867275</wp:posOffset>
                </wp:positionV>
                <wp:extent cx="1828800" cy="409575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09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62C206" w14:textId="77777777" w:rsidR="0072517E" w:rsidRPr="00396642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  <w:r w:rsidRPr="00396642">
                              <w:rPr>
                                <w:rFonts w:ascii="Adobe Garamond Pro Bold" w:hAnsi="Adobe Garamond Pro Bold"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3362C207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396642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Two of every five home decoration fires are started </w:t>
                            </w:r>
                            <w:r w:rsidR="00396642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by candles. </w:t>
                            </w:r>
                          </w:p>
                          <w:p w14:paraId="3362C208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62C209" w14:textId="77777777" w:rsidR="0086688D" w:rsidRPr="0086688D" w:rsidRDefault="00396642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Candles and open flames are the third leading cause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of Minnesota structure fires. </w:t>
                            </w:r>
                          </w:p>
                          <w:p w14:paraId="3362C20A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62C20B" w14:textId="77777777" w:rsidR="0086688D" w:rsidRDefault="00396642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Nationally, residential candle fires peak in December. </w:t>
                            </w:r>
                          </w:p>
                          <w:p w14:paraId="3362C20C" w14:textId="77777777" w:rsid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62C20D" w14:textId="77777777" w:rsidR="00ED1100" w:rsidRPr="0086688D" w:rsidRDefault="00ED1100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2C1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itle: Blue box - Description: Blue box with text" style="position:absolute;margin-left:30.75pt;margin-top:383.25pt;width:2in;height:322.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" filled="f" stroked="f">
                <v:textbox inset="2.88pt,2.88pt,2.88pt,2.88pt">
                  <w:txbxContent>
                    <w:p w14:paraId="3362C206" w14:textId="77777777" w:rsidR="0072517E" w:rsidRPr="00396642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4F6228" w:themeColor="accent3" w:themeShade="80"/>
                          <w:sz w:val="44"/>
                          <w:szCs w:val="44"/>
                        </w:rPr>
                      </w:pPr>
                      <w:r w:rsidRPr="00396642">
                        <w:rPr>
                          <w:rFonts w:ascii="Adobe Garamond Pro Bold" w:hAnsi="Adobe Garamond Pro Bold"/>
                          <w:color w:val="4F6228" w:themeColor="accent3" w:themeShade="80"/>
                          <w:sz w:val="44"/>
                          <w:szCs w:val="44"/>
                        </w:rPr>
                        <w:t>Did you know?</w:t>
                      </w:r>
                    </w:p>
                    <w:p w14:paraId="3362C207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396642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Two of every five home decoration fires are started </w:t>
                      </w:r>
                      <w:r w:rsidR="00396642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by candles. </w:t>
                      </w:r>
                    </w:p>
                    <w:p w14:paraId="3362C208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3362C209" w14:textId="77777777" w:rsidR="0086688D" w:rsidRPr="0086688D" w:rsidRDefault="00396642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Candles and open flames are the third leading cause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of Minnesota structure fires. </w:t>
                      </w:r>
                    </w:p>
                    <w:p w14:paraId="3362C20A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362C20B" w14:textId="77777777" w:rsidR="0086688D" w:rsidRDefault="00396642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Nationally, residential candle fires peak in December. </w:t>
                      </w:r>
                    </w:p>
                    <w:p w14:paraId="3362C20C" w14:textId="77777777" w:rsid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362C20D" w14:textId="77777777" w:rsidR="00ED1100" w:rsidRPr="0086688D" w:rsidRDefault="00ED1100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2C1F4" wp14:editId="764528A1">
                <wp:simplePos x="0" y="0"/>
                <wp:positionH relativeFrom="column">
                  <wp:posOffset>2409825</wp:posOffset>
                </wp:positionH>
                <wp:positionV relativeFrom="paragraph">
                  <wp:posOffset>4724400</wp:posOffset>
                </wp:positionV>
                <wp:extent cx="0" cy="3314700"/>
                <wp:effectExtent l="57150" t="19050" r="76200" b="7620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E5E94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72pt" to="189.75pt,6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" strokecolor="#4e6128 [1606]" strokeweight="2pt">
                <v:shadow on="t" color="black" opacity="24903f" origin=",.5" offset="0,.55556mm"/>
              </v:line>
            </w:pict>
          </mc:Fallback>
        </mc:AlternateContent>
      </w:r>
      <w:r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3362C1F6" wp14:editId="3362C1F7">
            <wp:simplePos x="0" y="0"/>
            <wp:positionH relativeFrom="column">
              <wp:posOffset>66675</wp:posOffset>
            </wp:positionH>
            <wp:positionV relativeFrom="paragraph">
              <wp:posOffset>27940</wp:posOffset>
            </wp:positionV>
            <wp:extent cx="7205472" cy="4507992"/>
            <wp:effectExtent l="0" t="0" r="0" b="6985"/>
            <wp:wrapNone/>
            <wp:docPr id="7" name="Picture 7" descr="Photo of some candles on a table. " title="Can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8"/>
                    <a:stretch/>
                  </pic:blipFill>
                  <pic:spPr bwMode="auto">
                    <a:xfrm>
                      <a:off x="0" y="0"/>
                      <a:ext cx="7205472" cy="45079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362C1F8" wp14:editId="3362C1F9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C20E" w14:textId="77777777" w:rsidR="00F83DAC" w:rsidRDefault="00396642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Choose flameless candles. Most offer the same flicker effect </w:t>
                            </w:r>
                            <w:r w:rsidR="009815EA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as real candles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and come in scented varieties. </w:t>
                            </w:r>
                          </w:p>
                          <w:p w14:paraId="3362C20F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362C210" w14:textId="77777777" w:rsidR="00F83DAC" w:rsidRDefault="00396642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traditional candles in a sturdy container that cannot be tipped over. </w:t>
                            </w:r>
                          </w:p>
                          <w:p w14:paraId="3362C211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62C212" w14:textId="77777777" w:rsidR="0086688D" w:rsidRDefault="00396642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Extinguish candles before leaving the room or going to sleep.  </w:t>
                            </w:r>
                          </w:p>
                          <w:p w14:paraId="3362C213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62C214" w14:textId="77777777" w:rsidR="00DB61ED" w:rsidRDefault="00396642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Use flashlights — not candles — for emergency lighting if the power goes out. </w:t>
                            </w:r>
                            <w:r w:rsidR="00F83DA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C1F8" id="Text Box 13" o:spid="_x0000_s1027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" fillcolor="white [3201]" stroked="f" strokeweight=".5pt">
                <v:textbox>
                  <w:txbxContent>
                    <w:p w14:paraId="3362C20E" w14:textId="77777777" w:rsidR="00F83DAC" w:rsidRDefault="00396642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Choose flameless candles. Most offer the same flicker effect </w:t>
                      </w:r>
                      <w:r w:rsidR="009815EA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as real candles 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and come in scented varieties. </w:t>
                      </w:r>
                    </w:p>
                    <w:p w14:paraId="3362C20F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362C210" w14:textId="77777777" w:rsidR="00F83DAC" w:rsidRDefault="00396642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traditional candles in a sturdy container that cannot be tipped over. </w:t>
                      </w:r>
                    </w:p>
                    <w:p w14:paraId="3362C211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362C212" w14:textId="77777777" w:rsidR="0086688D" w:rsidRDefault="00396642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Extinguish candles before leaving the room or going to sleep.  </w:t>
                      </w:r>
                    </w:p>
                    <w:p w14:paraId="3362C213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362C214" w14:textId="77777777" w:rsidR="00DB61ED" w:rsidRDefault="00396642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Use flashlights — not candles — for emergency lighting if the power goes out. </w:t>
                      </w:r>
                      <w:r w:rsidR="00F83DA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362C1FA" wp14:editId="4D955E08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9A8A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362C1FC" wp14:editId="56348C84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8250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2C1FE" wp14:editId="3362C1FF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C215" w14:textId="77777777" w:rsidR="00794654" w:rsidRPr="00E708B8" w:rsidRDefault="00396642" w:rsidP="00D06B5E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>CANDLE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C1FE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3362C215" w14:textId="77777777" w:rsidR="00794654" w:rsidRPr="00E708B8" w:rsidRDefault="00396642" w:rsidP="00D06B5E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>CANDLE SAFETY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62C200" wp14:editId="79372EF1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B6A3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362C202" wp14:editId="034D5135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2C216" w14:textId="77777777" w:rsidR="00ED1100" w:rsidRDefault="0096184C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3362C217" w14:textId="77777777" w:rsidR="0096184C" w:rsidRDefault="0096184C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362C218" w14:textId="77777777" w:rsidR="0096184C" w:rsidRPr="00A03156" w:rsidRDefault="0096184C" w:rsidP="0096184C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street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3362C219" w14:textId="77777777" w:rsidR="0096184C" w:rsidRPr="00A03156" w:rsidRDefault="0096184C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C202" id="Text Box 21" o:spid="_x0000_s1029" type="#_x0000_t202" alt="grey box with space to fill in your department information&#10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3362C216" w14:textId="77777777" w:rsidR="00ED1100" w:rsidRDefault="0096184C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3362C217" w14:textId="77777777" w:rsidR="0096184C" w:rsidRDefault="0096184C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3362C218" w14:textId="77777777" w:rsidR="0096184C" w:rsidRPr="00A03156" w:rsidRDefault="0096184C" w:rsidP="0096184C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street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3362C219" w14:textId="77777777" w:rsidR="0096184C" w:rsidRPr="00A03156" w:rsidRDefault="0096184C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2C204" wp14:editId="3362C205">
                <wp:simplePos x="0" y="0"/>
                <wp:positionH relativeFrom="column">
                  <wp:posOffset>2638425</wp:posOffset>
                </wp:positionH>
                <wp:positionV relativeFrom="paragraph">
                  <wp:posOffset>8010525</wp:posOffset>
                </wp:positionV>
                <wp:extent cx="226695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C21A" w14:textId="77777777" w:rsidR="00A03156" w:rsidRDefault="00A03156" w:rsidP="005E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2C21B" wp14:editId="282DAE5A">
                                  <wp:extent cx="1040855" cy="1040855"/>
                                  <wp:effectExtent l="0" t="0" r="6985" b="6985"/>
                                  <wp:docPr id="9" name="Picture 9" descr="Placeholder for your logo (State Fire Marshal logo with text across it that says &quot;Insert Logo Here&quot;)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Placeholder for your logo (State Fire Marshal logo with text across it that says &quot;Insert Logo Here&quot;)&#10;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855" cy="104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C204" id="Text Box 8" o:spid="_x0000_s1030" type="#_x0000_t202" style="position:absolute;margin-left:207.75pt;margin-top:630.75pt;width:178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" filled="f" stroked="f" strokeweight=".5pt">
                <v:textbox>
                  <w:txbxContent>
                    <w:p w14:paraId="3362C21A" w14:textId="77777777" w:rsidR="00A03156" w:rsidRDefault="00A03156" w:rsidP="005E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2C21B" wp14:editId="282DAE5A">
                            <wp:extent cx="1040855" cy="1040855"/>
                            <wp:effectExtent l="0" t="0" r="6985" b="6985"/>
                            <wp:docPr id="9" name="Picture 9" descr="Placeholder for your logo (State Fire Marshal logo with text across it that says &quot;Insert Logo Here&quot;)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Placeholder for your logo (State Fire Marshal logo with text across it that says &quot;Insert Logo Here&quot;)&#10;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855" cy="104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2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948CA"/>
    <w:rsid w:val="00396642"/>
    <w:rsid w:val="003B7DE5"/>
    <w:rsid w:val="003E6090"/>
    <w:rsid w:val="00477668"/>
    <w:rsid w:val="004D46B7"/>
    <w:rsid w:val="005453E5"/>
    <w:rsid w:val="005C73CA"/>
    <w:rsid w:val="005E7606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56E4E"/>
    <w:rsid w:val="0086688D"/>
    <w:rsid w:val="00904EDB"/>
    <w:rsid w:val="00945CF7"/>
    <w:rsid w:val="0096184C"/>
    <w:rsid w:val="009815EA"/>
    <w:rsid w:val="00994E05"/>
    <w:rsid w:val="009D5A1E"/>
    <w:rsid w:val="00A03156"/>
    <w:rsid w:val="00A24E55"/>
    <w:rsid w:val="00A738A8"/>
    <w:rsid w:val="00AF434A"/>
    <w:rsid w:val="00AF66E9"/>
    <w:rsid w:val="00B024DE"/>
    <w:rsid w:val="00C24BA3"/>
    <w:rsid w:val="00C53698"/>
    <w:rsid w:val="00CB2EAE"/>
    <w:rsid w:val="00D06B5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2C1F1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D06B5E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6B5E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candle safety</TermName>
          <TermId xmlns="http://schemas.microsoft.com/office/infopath/2007/PartnerControls">7e5c4658-3b2e-4e5f-8ecd-444f5672f7f4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</TermName>
          <TermId xmlns="http://schemas.microsoft.com/office/infopath/2007/PartnerControls">69464c23-69b4-42db-8043-9e467bd922a3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24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Props1.xml><?xml version="1.0" encoding="utf-8"?>
<ds:datastoreItem xmlns:ds="http://schemas.openxmlformats.org/officeDocument/2006/customXml" ds:itemID="{78E817C6-85C9-4285-9164-86AD5FF9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D3A16-758D-4493-9C44-621DB4618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DAB25-995B-4132-A20D-38329FE48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84D710-5653-4B0E-9CD1-4DE0601CBD1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a87bd7a-4887-48d3-a57c-2802472369c8"/>
    <ds:schemaRef ds:uri="22931ad8-ea7e-4931-aebb-ff5f5ed099cd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Candle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 safety fact sheet</dc:title>
  <dc:subject>Fact sheet about being fire safe with candles</dc:subject>
  <dc:creator>Minnesota Department of Public Safety/State Fire Marshal</dc:creator>
  <cp:keywords>State Fire Marshal fact sheet, fire safety, safety fact sheet, candle safety</cp:keywords>
  <cp:lastModifiedBy>Gesch, Nyssa (DPS)</cp:lastModifiedBy>
  <cp:revision>6</cp:revision>
  <cp:lastPrinted>2014-10-16T19:44:00Z</cp:lastPrinted>
  <dcterms:created xsi:type="dcterms:W3CDTF">2014-11-06T14:56:00Z</dcterms:created>
  <dcterms:modified xsi:type="dcterms:W3CDTF">2025-06-30T21:41:00Z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24;#Business|69464c23-69b4-42db-8043-9e467bd922a3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