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17865" w14:textId="77777777" w:rsidR="005F70E4" w:rsidRPr="002E7A5C" w:rsidRDefault="00C74CBE">
      <w:pPr>
        <w:rPr>
          <w:i/>
        </w:rPr>
      </w:pPr>
      <w:r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0717866" wp14:editId="70717867">
                <wp:simplePos x="0" y="0"/>
                <wp:positionH relativeFrom="column">
                  <wp:posOffset>2219325</wp:posOffset>
                </wp:positionH>
                <wp:positionV relativeFrom="paragraph">
                  <wp:posOffset>5086350</wp:posOffset>
                </wp:positionV>
                <wp:extent cx="4950460" cy="347662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1787A" w14:textId="77777777" w:rsidR="00F83DAC" w:rsidRDefault="0086688D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Never </w:t>
                            </w:r>
                            <w:r w:rsidR="00D86CFD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block an exit with a Christmas tree. </w:t>
                            </w:r>
                          </w:p>
                          <w:p w14:paraId="7071787B" w14:textId="77777777" w:rsidR="00F83DAC" w:rsidRDefault="00F83DAC" w:rsidP="00F83DAC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7071787C" w14:textId="77777777" w:rsidR="00F83DAC" w:rsidRDefault="00D86CFD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Only use non-flammable decorations. </w:t>
                            </w:r>
                          </w:p>
                          <w:p w14:paraId="7071787D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071787E" w14:textId="77777777" w:rsidR="0086688D" w:rsidRDefault="00D86CFD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Keep trees away from heat vents and other heat sources. </w:t>
                            </w:r>
                          </w:p>
                          <w:p w14:paraId="7071787F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0717880" w14:textId="77777777" w:rsidR="0086688D" w:rsidRDefault="00D86CFD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Remove the tree from your home when the needles are brittle or begin to fall off. </w:t>
                            </w:r>
                          </w:p>
                          <w:p w14:paraId="70717881" w14:textId="77777777" w:rsidR="0086688D" w:rsidRDefault="0086688D" w:rsidP="0086688D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0717882" w14:textId="77777777" w:rsidR="00DB61ED" w:rsidRDefault="00D86CFD" w:rsidP="00F83D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Pick a tree stand that can hold the tree securely. The stand should hold enough water for two days.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1786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4.75pt;margin-top:400.5pt;width:389.8pt;height:273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" fillcolor="white [3201]" stroked="f" strokeweight=".5pt">
                <v:textbox>
                  <w:txbxContent>
                    <w:p w14:paraId="7071787A" w14:textId="77777777" w:rsidR="00F83DAC" w:rsidRDefault="0086688D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Never </w:t>
                      </w:r>
                      <w:r w:rsidR="00D86CFD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block an exit with a Christmas tree. </w:t>
                      </w:r>
                    </w:p>
                    <w:p w14:paraId="7071787B" w14:textId="77777777" w:rsidR="00F83DAC" w:rsidRDefault="00F83DAC" w:rsidP="00F83DAC">
                      <w:pPr>
                        <w:pStyle w:val="ListParagraph"/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7071787C" w14:textId="77777777" w:rsidR="00F83DAC" w:rsidRDefault="00D86CFD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Only use non-flammable decorations. </w:t>
                      </w:r>
                    </w:p>
                    <w:p w14:paraId="7071787D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071787E" w14:textId="77777777" w:rsidR="0086688D" w:rsidRDefault="00D86CFD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Keep trees away from heat vents and other heat sources. </w:t>
                      </w:r>
                    </w:p>
                    <w:p w14:paraId="7071787F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0717880" w14:textId="77777777" w:rsidR="0086688D" w:rsidRDefault="00D86CFD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Remove the tree from your home when the needles are brittle or begin to fall off. </w:t>
                      </w:r>
                    </w:p>
                    <w:p w14:paraId="70717881" w14:textId="77777777" w:rsidR="0086688D" w:rsidRDefault="0086688D" w:rsidP="0086688D">
                      <w:pPr>
                        <w:pStyle w:val="ListParagraph"/>
                        <w:widowControl w:val="0"/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0717882" w14:textId="77777777" w:rsidR="00DB61ED" w:rsidRDefault="00D86CFD" w:rsidP="00F83DA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Pick a tree stand that can hold the tree securely. The stand should hold enough water for two days. </w:t>
                      </w:r>
                    </w:p>
                  </w:txbxContent>
                </v:textbox>
              </v:shape>
            </w:pict>
          </mc:Fallback>
        </mc:AlternateContent>
      </w:r>
      <w:r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717868" wp14:editId="70717869">
                <wp:simplePos x="0" y="0"/>
                <wp:positionH relativeFrom="column">
                  <wp:posOffset>2638425</wp:posOffset>
                </wp:positionH>
                <wp:positionV relativeFrom="paragraph">
                  <wp:posOffset>4600575</wp:posOffset>
                </wp:positionV>
                <wp:extent cx="4533900" cy="4857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17883" w14:textId="77777777" w:rsidR="00794654" w:rsidRPr="00BA5D5F" w:rsidRDefault="00BA5D5F" w:rsidP="00B70B2A">
                            <w:pPr>
                              <w:pStyle w:val="Heading1"/>
                              <w:rPr>
                                <w:b/>
                                <w:smallCaps/>
                              </w:rPr>
                            </w:pPr>
                            <w:r w:rsidRPr="00B70B2A">
                              <w:t>CHRISTMAS</w:t>
                            </w:r>
                            <w:r w:rsidRPr="00BA5D5F">
                              <w:t xml:space="preserve"> TREE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7868" id="Text Box 11" o:spid="_x0000_s1027" type="#_x0000_t202" style="position:absolute;margin-left:207.75pt;margin-top:362.25pt;width:357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" filled="f" stroked="f" strokeweight=".5pt">
                <v:textbox>
                  <w:txbxContent>
                    <w:p w14:paraId="70717883" w14:textId="77777777" w:rsidR="00794654" w:rsidRPr="00BA5D5F" w:rsidRDefault="00BA5D5F" w:rsidP="00B70B2A">
                      <w:pPr>
                        <w:pStyle w:val="Heading1"/>
                        <w:rPr>
                          <w:b/>
                          <w:smallCaps/>
                        </w:rPr>
                      </w:pPr>
                      <w:r w:rsidRPr="00B70B2A">
                        <w:t>CHRISTMAS</w:t>
                      </w:r>
                      <w:r w:rsidRPr="00BA5D5F">
                        <w:t xml:space="preserve"> TREE SAFETY</w:t>
                      </w:r>
                    </w:p>
                  </w:txbxContent>
                </v:textbox>
              </v:shape>
            </w:pict>
          </mc:Fallback>
        </mc:AlternateContent>
      </w:r>
      <w:r w:rsidR="00BA5D5F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71786A" wp14:editId="6E8BCF66">
                <wp:simplePos x="0" y="0"/>
                <wp:positionH relativeFrom="column">
                  <wp:posOffset>2409825</wp:posOffset>
                </wp:positionH>
                <wp:positionV relativeFrom="paragraph">
                  <wp:posOffset>4695825</wp:posOffset>
                </wp:positionV>
                <wp:extent cx="0" cy="3495675"/>
                <wp:effectExtent l="57150" t="19050" r="76200" b="8572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5675"/>
                        </a:xfrm>
                        <a:prstGeom prst="line">
                          <a:avLst/>
                        </a:prstGeom>
                        <a:ln>
                          <a:solidFill>
                            <a:srgbClr val="D52B1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7CB60" id="Straight Connector 10" o:spid="_x0000_s1026" alt="&quot;&quot;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69.75pt" to="189.7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" strokecolor="#d52b19" strokeweight="2pt">
                <v:shadow on="t" color="black" opacity="24903f" origin=",.5" offset="0,.55556mm"/>
              </v:line>
            </w:pict>
          </mc:Fallback>
        </mc:AlternateContent>
      </w:r>
      <w:r w:rsidR="00BA5D5F" w:rsidRPr="002E7A5C"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7071786C" wp14:editId="7071786D">
            <wp:simplePos x="0" y="0"/>
            <wp:positionH relativeFrom="column">
              <wp:posOffset>66675</wp:posOffset>
            </wp:positionH>
            <wp:positionV relativeFrom="paragraph">
              <wp:posOffset>38100</wp:posOffset>
            </wp:positionV>
            <wp:extent cx="7205472" cy="4453128"/>
            <wp:effectExtent l="0" t="0" r="0" b="5080"/>
            <wp:wrapNone/>
            <wp:docPr id="7" name="Picture 7" descr="Picture of a Christmas tree. " title="Christmas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longaec\Desktop\Cooki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472" cy="44531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7071786E" wp14:editId="7071786F">
                <wp:simplePos x="0" y="0"/>
                <wp:positionH relativeFrom="column">
                  <wp:posOffset>390525</wp:posOffset>
                </wp:positionH>
                <wp:positionV relativeFrom="page">
                  <wp:posOffset>4848225</wp:posOffset>
                </wp:positionV>
                <wp:extent cx="1828800" cy="411480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717884" w14:textId="77777777" w:rsidR="0072517E" w:rsidRPr="0086688D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D52B19"/>
                                <w:sz w:val="44"/>
                                <w:szCs w:val="44"/>
                              </w:rPr>
                            </w:pPr>
                            <w:r w:rsidRPr="0086688D">
                              <w:rPr>
                                <w:rFonts w:ascii="Adobe Garamond Pro Bold" w:hAnsi="Adobe Garamond Pro Bold"/>
                                <w:color w:val="D52B19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70717885" w14:textId="77777777" w:rsidR="0086688D" w:rsidRPr="0086688D" w:rsidRDefault="0072517E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BA5D5F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One of every three Christmas tree fires is caused by electrical problems. </w:t>
                            </w:r>
                          </w:p>
                          <w:p w14:paraId="70717886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pacing w:val="16"/>
                                <w:w w:val="9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0717887" w14:textId="77777777" w:rsidR="0086688D" w:rsidRPr="0086688D" w:rsidRDefault="00BA5D5F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You should throw out any holiday lights that show signs of fraying, bare wires or other wear. </w:t>
                            </w:r>
                          </w:p>
                          <w:p w14:paraId="70717888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0717889" w14:textId="77777777" w:rsidR="00ED1100" w:rsidRPr="0086688D" w:rsidRDefault="00BA5D5F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If a home experiences a Christmas tree fire it is more likely to be fatal than other types of fires.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1786E" id="Text Box 6" o:spid="_x0000_s1028" type="#_x0000_t202" alt="Title: Blue box - Description: Blue box with text" style="position:absolute;margin-left:30.75pt;margin-top:381.75pt;width:2in;height:324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" filled="f" stroked="f">
                <v:textbox inset="2.88pt,2.88pt,2.88pt,2.88pt">
                  <w:txbxContent>
                    <w:p w14:paraId="70717884" w14:textId="77777777" w:rsidR="0072517E" w:rsidRPr="0086688D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D52B19"/>
                          <w:sz w:val="44"/>
                          <w:szCs w:val="44"/>
                        </w:rPr>
                      </w:pPr>
                      <w:r w:rsidRPr="0086688D">
                        <w:rPr>
                          <w:rFonts w:ascii="Adobe Garamond Pro Bold" w:hAnsi="Adobe Garamond Pro Bold"/>
                          <w:color w:val="D52B19"/>
                          <w:sz w:val="44"/>
                          <w:szCs w:val="44"/>
                        </w:rPr>
                        <w:t>Did you know?</w:t>
                      </w:r>
                    </w:p>
                    <w:p w14:paraId="70717885" w14:textId="77777777" w:rsidR="0086688D" w:rsidRPr="0086688D" w:rsidRDefault="0072517E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BA5D5F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One of every three Christmas tree fires is caused by electrical problems. </w:t>
                      </w:r>
                    </w:p>
                    <w:p w14:paraId="70717886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pacing w:val="16"/>
                          <w:w w:val="90"/>
                          <w:sz w:val="32"/>
                          <w:szCs w:val="32"/>
                          <w:lang w:val="en"/>
                        </w:rPr>
                      </w:pPr>
                    </w:p>
                    <w:p w14:paraId="70717887" w14:textId="77777777" w:rsidR="0086688D" w:rsidRPr="0086688D" w:rsidRDefault="00BA5D5F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You should throw out any holiday lights that show signs of fraying, bare wires or other wear. </w:t>
                      </w:r>
                    </w:p>
                    <w:p w14:paraId="70717888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0717889" w14:textId="77777777" w:rsidR="00ED1100" w:rsidRPr="0086688D" w:rsidRDefault="00BA5D5F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If a home experiences a Christmas tree fire it is more likely to be fatal than other types of fires.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0717870" wp14:editId="0BC06267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44AA4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0717872" wp14:editId="04A06EEC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D25CD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717874" wp14:editId="19CC18BF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C2284" id="Freeform 5" o:spid="_x0000_s1026" alt="&quot;&quot;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0717876" wp14:editId="21B73030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 with space to fill in your department information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71788A" w14:textId="77777777" w:rsidR="004E4EC8" w:rsidRDefault="004E4EC8" w:rsidP="004E4EC8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  <w:p w14:paraId="7071788B" w14:textId="77777777" w:rsidR="004E4EC8" w:rsidRDefault="004E4EC8" w:rsidP="004E4EC8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7071788C" w14:textId="77777777" w:rsidR="004E4EC8" w:rsidRDefault="004E4EC8" w:rsidP="004E4EC8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       Telephone:  XXX-XXX-XXXX       Fax: XXX-XXX-XXXX</w:t>
                            </w:r>
                          </w:p>
                          <w:p w14:paraId="7071788D" w14:textId="77777777" w:rsidR="00ED1100" w:rsidRPr="00A03156" w:rsidRDefault="00ED1100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17876" id="Text Box 21" o:spid="_x0000_s1029" type="#_x0000_t202" alt="grey box with space to fill in your department information&#10;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ZoEQu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7071788A" w14:textId="77777777" w:rsidR="004E4EC8" w:rsidRDefault="004E4EC8" w:rsidP="004E4EC8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  <w:p w14:paraId="7071788B" w14:textId="77777777" w:rsidR="004E4EC8" w:rsidRDefault="004E4EC8" w:rsidP="004E4EC8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7071788C" w14:textId="77777777" w:rsidR="004E4EC8" w:rsidRDefault="004E4EC8" w:rsidP="004E4EC8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       Telephone:  XXX-XXX-XXXX       Fax: XXX-XXX-XXXX</w:t>
                      </w:r>
                    </w:p>
                    <w:p w14:paraId="7071788D" w14:textId="77777777" w:rsidR="00ED1100" w:rsidRPr="00A03156" w:rsidRDefault="00ED1100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F403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717878" wp14:editId="70717879">
                <wp:simplePos x="0" y="0"/>
                <wp:positionH relativeFrom="column">
                  <wp:posOffset>2638425</wp:posOffset>
                </wp:positionH>
                <wp:positionV relativeFrom="paragraph">
                  <wp:posOffset>8010525</wp:posOffset>
                </wp:positionV>
                <wp:extent cx="2266950" cy="11334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1788E" w14:textId="77777777" w:rsidR="00A03156" w:rsidRDefault="00A03156" w:rsidP="00B47F8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71788F" wp14:editId="35F82210">
                                  <wp:extent cx="1040855" cy="1040855"/>
                                  <wp:effectExtent l="0" t="0" r="6985" b="6985"/>
                                  <wp:docPr id="9" name="Picture 9" descr="Placeholder for your logo (State Fire Marshal logo with text across it that says &quot;Insert Logo Here&quot;)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Placeholder for your logo (State Fire Marshal logo with text across it that says &quot;Insert Logo Here&quot;)&#10;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0855" cy="1040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7878" id="Text Box 8" o:spid="_x0000_s1030" type="#_x0000_t202" style="position:absolute;margin-left:207.75pt;margin-top:630.75pt;width:178.5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" filled="f" stroked="f" strokeweight=".5pt">
                <v:textbox>
                  <w:txbxContent>
                    <w:p w14:paraId="7071788E" w14:textId="77777777" w:rsidR="00A03156" w:rsidRDefault="00A03156" w:rsidP="00B47F8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71788F" wp14:editId="35F82210">
                            <wp:extent cx="1040855" cy="1040855"/>
                            <wp:effectExtent l="0" t="0" r="6985" b="6985"/>
                            <wp:docPr id="9" name="Picture 9" descr="Placeholder for your logo (State Fire Marshal logo with text across it that says &quot;Insert Logo Here&quot;)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Placeholder for your logo (State Fire Marshal logo with text across it that says &quot;Insert Logo Here&quot;)&#10;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0855" cy="1040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3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5"/>
    <w:rsid w:val="00012880"/>
    <w:rsid w:val="00091C6B"/>
    <w:rsid w:val="000B7722"/>
    <w:rsid w:val="000D247E"/>
    <w:rsid w:val="000E04EF"/>
    <w:rsid w:val="00145968"/>
    <w:rsid w:val="00147E59"/>
    <w:rsid w:val="00191BB2"/>
    <w:rsid w:val="00194B1B"/>
    <w:rsid w:val="001B326D"/>
    <w:rsid w:val="001D20F7"/>
    <w:rsid w:val="001D7B2E"/>
    <w:rsid w:val="002034FD"/>
    <w:rsid w:val="00225C08"/>
    <w:rsid w:val="002E0F8C"/>
    <w:rsid w:val="002E7A5C"/>
    <w:rsid w:val="0030436E"/>
    <w:rsid w:val="00315833"/>
    <w:rsid w:val="003B7DE5"/>
    <w:rsid w:val="003E6090"/>
    <w:rsid w:val="00477668"/>
    <w:rsid w:val="004B7ADF"/>
    <w:rsid w:val="004D46B7"/>
    <w:rsid w:val="004E4EC8"/>
    <w:rsid w:val="005453E5"/>
    <w:rsid w:val="005C73CA"/>
    <w:rsid w:val="005F403C"/>
    <w:rsid w:val="005F70E4"/>
    <w:rsid w:val="00606D3B"/>
    <w:rsid w:val="0069294A"/>
    <w:rsid w:val="00693032"/>
    <w:rsid w:val="0072517E"/>
    <w:rsid w:val="007908D7"/>
    <w:rsid w:val="00794654"/>
    <w:rsid w:val="00806C73"/>
    <w:rsid w:val="00850137"/>
    <w:rsid w:val="0086688D"/>
    <w:rsid w:val="00904EDB"/>
    <w:rsid w:val="00945CF7"/>
    <w:rsid w:val="00994E05"/>
    <w:rsid w:val="009D5A1E"/>
    <w:rsid w:val="00A03156"/>
    <w:rsid w:val="00A24E55"/>
    <w:rsid w:val="00A738A8"/>
    <w:rsid w:val="00AF434A"/>
    <w:rsid w:val="00AF66E9"/>
    <w:rsid w:val="00B024DE"/>
    <w:rsid w:val="00B47F82"/>
    <w:rsid w:val="00B70B2A"/>
    <w:rsid w:val="00BA5D5F"/>
    <w:rsid w:val="00C24BA3"/>
    <w:rsid w:val="00C53698"/>
    <w:rsid w:val="00C74CBE"/>
    <w:rsid w:val="00CB2EAE"/>
    <w:rsid w:val="00D22B62"/>
    <w:rsid w:val="00D45218"/>
    <w:rsid w:val="00D70762"/>
    <w:rsid w:val="00D71628"/>
    <w:rsid w:val="00D86CFD"/>
    <w:rsid w:val="00DB59EC"/>
    <w:rsid w:val="00DB61ED"/>
    <w:rsid w:val="00DE0268"/>
    <w:rsid w:val="00E10665"/>
    <w:rsid w:val="00E65CBA"/>
    <w:rsid w:val="00E708B8"/>
    <w:rsid w:val="00E84C5E"/>
    <w:rsid w:val="00ED1100"/>
    <w:rsid w:val="00EE66CE"/>
    <w:rsid w:val="00F24E60"/>
    <w:rsid w:val="00F751AB"/>
    <w:rsid w:val="00F8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17865"/>
  <w15:docId w15:val="{B447E751-A16E-4E64-BC62-9D44AB31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B70B2A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70B2A"/>
    <w:rPr>
      <w:rFonts w:ascii="Adobe Garamond Pro Bold" w:hAnsi="Adobe Garamond Pro Bold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A35B1B31C94439367FC960A32022E" ma:contentTypeVersion="0" ma:contentTypeDescription="Create a new document." ma:contentTypeScope="" ma:versionID="5e67dfdb1fb6e49df6b7de48d880e0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E1BE4-5B6A-4B46-81FD-DF0AB53C6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BC3D9-C631-4480-862C-75F2C42DB8EC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842CE6E-D5BD-464A-8FDB-4DCEE7954C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8A9CE6-6A41-4B34-B7BC-767F7AEFF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3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 tree safety fact sheet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tree safety fact sheet</dc:title>
  <dc:subject>Fact sheet about staying fire safe with Christmas trees</dc:subject>
  <dc:creator>Minnesota Department of Public Safety/State Fire Marshal</dc:creator>
  <cp:keywords>State Fire Marshal fact sheet, fire safety, safety fact sheet, Christmas, Christmas trees</cp:keywords>
  <cp:lastModifiedBy>Gesch, Nyssa (DPS)</cp:lastModifiedBy>
  <cp:revision>5</cp:revision>
  <cp:lastPrinted>2014-10-16T19:44:00Z</cp:lastPrinted>
  <dcterms:created xsi:type="dcterms:W3CDTF">2015-05-20T14:40:00Z</dcterms:created>
  <dcterms:modified xsi:type="dcterms:W3CDTF">2025-06-30T21:43:00Z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0x010100D91A35B1B31C94439367FC960A32022E</vt:lpwstr>
  </property>
  <property fmtid="{D5CDD505-2E9C-101B-9397-08002B2CF9AE}" pid="4" name="TaxKeyword">
    <vt:lpwstr/>
  </property>
  <property fmtid="{D5CDD505-2E9C-101B-9397-08002B2CF9AE}" pid="5" name="Board and Committee">
    <vt:lpwstr/>
  </property>
  <property fmtid="{D5CDD505-2E9C-101B-9397-08002B2CF9AE}" pid="6" name="Persona">
    <vt:lpwstr>3;#Citizen|9f4e46a4-5090-47fd-8e0e-578fd1f6ddad</vt:lpwstr>
  </property>
  <property fmtid="{D5CDD505-2E9C-101B-9397-08002B2CF9AE}" pid="7" name="Program">
    <vt:lpwstr/>
  </property>
  <property fmtid="{D5CDD505-2E9C-101B-9397-08002B2CF9AE}" pid="8" name="Attribute">
    <vt:lpwstr>1;#Education|853407b7-e2d0-474c-b533-89174228734e</vt:lpwstr>
  </property>
  <property fmtid="{D5CDD505-2E9C-101B-9397-08002B2CF9AE}" pid="9" name="Division">
    <vt:lpwstr>2;#State Fire Marshal|c6e18fa0-2a90-409d-922b-2cc370a1fc77</vt:lpwstr>
  </property>
</Properties>
</file>