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E649D" w14:textId="766035D9" w:rsidR="005F70E4" w:rsidRPr="002E7A5C" w:rsidRDefault="00613504">
      <w:pPr>
        <w:rPr>
          <w:i/>
        </w:rPr>
      </w:pPr>
      <w:r>
        <w:rPr>
          <w:i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3FEB519" wp14:editId="43402F09">
                <wp:simplePos x="0" y="0"/>
                <wp:positionH relativeFrom="column">
                  <wp:posOffset>4705350</wp:posOffset>
                </wp:positionH>
                <wp:positionV relativeFrom="paragraph">
                  <wp:posOffset>8096250</wp:posOffset>
                </wp:positionV>
                <wp:extent cx="2343150" cy="542925"/>
                <wp:effectExtent l="0" t="0" r="0" b="9525"/>
                <wp:wrapNone/>
                <wp:docPr id="175363818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0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C02A87" w14:textId="4E7BF065" w:rsidR="006B2498" w:rsidRDefault="006B2498" w:rsidP="00375F59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 w:rsidRPr="00BE1AD6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shd w:val="clear" w:color="auto" w:fill="FFFFFF"/>
                              </w:rPr>
                              <w:t>CO alarms have a life expectancy of</w:t>
                            </w:r>
                            <w:r w:rsidRPr="00BE1AD6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around </w:t>
                            </w:r>
                            <w:r w:rsidRPr="00BE1AD6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shd w:val="clear" w:color="auto" w:fill="FFFFFF"/>
                              </w:rPr>
                              <w:t>7</w:t>
                            </w:r>
                            <w:r w:rsidRPr="00BE1AD6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shd w:val="clear" w:color="auto" w:fill="FFFFFF"/>
                              </w:rPr>
                              <w:t>y</w:t>
                            </w:r>
                            <w:r w:rsidR="00BE1AD6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shd w:val="clear" w:color="auto" w:fill="FFFFFF"/>
                              </w:rPr>
                              <w:t>ea</w:t>
                            </w:r>
                            <w:r w:rsidRPr="00BE1AD6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shd w:val="clear" w:color="auto" w:fill="FFFFFF"/>
                              </w:rPr>
                              <w:t>rs.</w:t>
                            </w:r>
                          </w:p>
                          <w:p w14:paraId="21077656" w14:textId="77777777" w:rsidR="00566460" w:rsidRDefault="00566460" w:rsidP="00375F59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</w:p>
                          <w:p w14:paraId="13C6151D" w14:textId="332C50AA" w:rsidR="00375F59" w:rsidRPr="00851660" w:rsidRDefault="00375F59" w:rsidP="00375F59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FEB51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70.5pt;margin-top:637.5pt;width:184.5pt;height:42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" fillcolor="white [3201]" stroked="f" strokeweight=".5pt">
                <v:textbox>
                  <w:txbxContent>
                    <w:p w14:paraId="3CC02A87" w14:textId="4E7BF065" w:rsidR="006B2498" w:rsidRDefault="006B2498" w:rsidP="00375F59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  <w:shd w:val="clear" w:color="auto" w:fill="FFFFFF"/>
                        </w:rPr>
                      </w:pPr>
                      <w:r w:rsidRPr="00BE1AD6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  <w:shd w:val="clear" w:color="auto" w:fill="FFFFFF"/>
                        </w:rPr>
                        <w:t>CO alarms have a life expectancy of</w:t>
                      </w:r>
                      <w:r w:rsidRPr="00BE1AD6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  <w:shd w:val="clear" w:color="auto" w:fill="FFFFFF"/>
                        </w:rPr>
                        <w:t xml:space="preserve"> around </w:t>
                      </w:r>
                      <w:r w:rsidRPr="00BE1AD6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 w:val="32"/>
                          <w:szCs w:val="32"/>
                          <w:shd w:val="clear" w:color="auto" w:fill="FFFFFF"/>
                        </w:rPr>
                        <w:t>7</w:t>
                      </w:r>
                      <w:r w:rsidRPr="00BE1AD6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  <w:shd w:val="clear" w:color="auto" w:fill="FFFFFF"/>
                        </w:rPr>
                        <w:t>y</w:t>
                      </w:r>
                      <w:r w:rsidR="00BE1AD6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  <w:shd w:val="clear" w:color="auto" w:fill="FFFFFF"/>
                        </w:rPr>
                        <w:t>ea</w:t>
                      </w:r>
                      <w:r w:rsidRPr="00BE1AD6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  <w:shd w:val="clear" w:color="auto" w:fill="FFFFFF"/>
                        </w:rPr>
                        <w:t>rs.</w:t>
                      </w:r>
                    </w:p>
                    <w:p w14:paraId="21077656" w14:textId="77777777" w:rsidR="00566460" w:rsidRDefault="00566460" w:rsidP="00375F59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  <w:shd w:val="clear" w:color="auto" w:fill="FFFFFF"/>
                        </w:rPr>
                      </w:pPr>
                    </w:p>
                    <w:p w14:paraId="13C6151D" w14:textId="332C50AA" w:rsidR="00375F59" w:rsidRPr="00851660" w:rsidRDefault="00375F59" w:rsidP="00375F59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i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F1E64A8" wp14:editId="219E6145">
                <wp:simplePos x="0" y="0"/>
                <wp:positionH relativeFrom="column">
                  <wp:posOffset>2217717</wp:posOffset>
                </wp:positionH>
                <wp:positionV relativeFrom="paragraph">
                  <wp:posOffset>5008418</wp:posOffset>
                </wp:positionV>
                <wp:extent cx="4950460" cy="4108863"/>
                <wp:effectExtent l="0" t="0" r="2540" b="635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0460" cy="41088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1E64BA" w14:textId="77777777" w:rsidR="005E7A24" w:rsidRDefault="00912396" w:rsidP="005E7A24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before="160" w:after="160" w:line="320" w:lineRule="exact"/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t>Carbon monoxide alarms should be installed within 10 feet of each sleeping room or inside each sleeping room.</w:t>
                            </w:r>
                          </w:p>
                          <w:p w14:paraId="4F1E64BB" w14:textId="77777777" w:rsidR="00F83DAC" w:rsidRDefault="00F83DAC" w:rsidP="005E7A24">
                            <w:pPr>
                              <w:pStyle w:val="ListParagraph"/>
                              <w:widowControl w:val="0"/>
                              <w:spacing w:before="160" w:after="160" w:line="320" w:lineRule="exact"/>
                              <w:ind w:left="810"/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t xml:space="preserve"> </w:t>
                            </w:r>
                          </w:p>
                          <w:p w14:paraId="4F1E64BC" w14:textId="77777777" w:rsidR="00F83DAC" w:rsidRDefault="00912396" w:rsidP="0086688D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before="160" w:after="160" w:line="320" w:lineRule="exact"/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t xml:space="preserve">Test CO alarms monthly. </w:t>
                            </w:r>
                          </w:p>
                          <w:p w14:paraId="4F1E64BD" w14:textId="77777777" w:rsidR="00F83DAC" w:rsidRPr="00F83DAC" w:rsidRDefault="00F83DAC" w:rsidP="00F83DAC">
                            <w:pPr>
                              <w:pStyle w:val="ListParagraph"/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</w:pPr>
                          </w:p>
                          <w:p w14:paraId="4F1E64BE" w14:textId="77777777" w:rsidR="0086688D" w:rsidRDefault="00912396" w:rsidP="0086688D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before="160" w:after="160" w:line="320" w:lineRule="exact"/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t xml:space="preserve">If a CO alarm sounds and you feel ill, call 911 immediately. If you feel fine, open windows and doors and your utility company. </w:t>
                            </w:r>
                          </w:p>
                          <w:p w14:paraId="4F1E64BF" w14:textId="77777777" w:rsidR="00F83DAC" w:rsidRPr="00F83DAC" w:rsidRDefault="00F83DAC" w:rsidP="00F83DAC">
                            <w:pPr>
                              <w:pStyle w:val="ListParagraph"/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</w:pPr>
                          </w:p>
                          <w:p w14:paraId="4F1E64C0" w14:textId="5B9B64E6" w:rsidR="00942098" w:rsidRDefault="00912396" w:rsidP="00942098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before="160" w:after="160" w:line="320" w:lineRule="exact"/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t xml:space="preserve">Clear snow and debris from furnace, dryer, fireplace or oven vents around your home to prevent a CO buildup. </w:t>
                            </w:r>
                            <w:r w:rsidR="00C221C9"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tab/>
                            </w:r>
                            <w:r w:rsidR="00C221C9"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tab/>
                            </w:r>
                          </w:p>
                          <w:p w14:paraId="7064C273" w14:textId="77777777" w:rsidR="00C221C9" w:rsidRPr="00C221C9" w:rsidRDefault="00C221C9" w:rsidP="00C221C9">
                            <w:pPr>
                              <w:pStyle w:val="ListParagraph"/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</w:pPr>
                          </w:p>
                          <w:p w14:paraId="43F6DC0D" w14:textId="77777777" w:rsidR="00C221C9" w:rsidRDefault="00C221C9" w:rsidP="00613504">
                            <w:pPr>
                              <w:pStyle w:val="ListParagraph"/>
                              <w:widowControl w:val="0"/>
                              <w:spacing w:before="160" w:after="160" w:line="320" w:lineRule="exact"/>
                              <w:ind w:left="5760"/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</w:pPr>
                          </w:p>
                          <w:p w14:paraId="4F1E64C1" w14:textId="77777777" w:rsidR="00DB61ED" w:rsidRDefault="00DB61ED" w:rsidP="00942098">
                            <w:pPr>
                              <w:pStyle w:val="ListParagraph"/>
                              <w:widowControl w:val="0"/>
                              <w:spacing w:before="160" w:after="160" w:line="280" w:lineRule="exact"/>
                              <w:ind w:left="81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1E64A8" id="Text Box 13" o:spid="_x0000_s1027" type="#_x0000_t202" style="position:absolute;margin-left:174.6pt;margin-top:394.35pt;width:389.8pt;height:323.5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" fillcolor="white [3201]" stroked="f" strokeweight=".5pt">
                <v:textbox>
                  <w:txbxContent>
                    <w:p w14:paraId="4F1E64BA" w14:textId="77777777" w:rsidR="005E7A24" w:rsidRDefault="00912396" w:rsidP="005E7A24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pacing w:before="160" w:after="160" w:line="320" w:lineRule="exact"/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  <w:t>Carbon monoxide alarms should be installed within 10 feet of each sleeping room or inside each sleeping room.</w:t>
                      </w:r>
                    </w:p>
                    <w:p w14:paraId="4F1E64BB" w14:textId="77777777" w:rsidR="00F83DAC" w:rsidRDefault="00F83DAC" w:rsidP="005E7A24">
                      <w:pPr>
                        <w:pStyle w:val="ListParagraph"/>
                        <w:widowControl w:val="0"/>
                        <w:spacing w:before="160" w:after="160" w:line="320" w:lineRule="exact"/>
                        <w:ind w:left="810"/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  <w:t xml:space="preserve"> </w:t>
                      </w:r>
                    </w:p>
                    <w:p w14:paraId="4F1E64BC" w14:textId="77777777" w:rsidR="00F83DAC" w:rsidRDefault="00912396" w:rsidP="0086688D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pacing w:before="160" w:after="160" w:line="320" w:lineRule="exact"/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  <w:t xml:space="preserve">Test CO alarms monthly. </w:t>
                      </w:r>
                    </w:p>
                    <w:p w14:paraId="4F1E64BD" w14:textId="77777777" w:rsidR="00F83DAC" w:rsidRPr="00F83DAC" w:rsidRDefault="00F83DAC" w:rsidP="00F83DAC">
                      <w:pPr>
                        <w:pStyle w:val="ListParagraph"/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</w:pPr>
                    </w:p>
                    <w:p w14:paraId="4F1E64BE" w14:textId="77777777" w:rsidR="0086688D" w:rsidRDefault="00912396" w:rsidP="0086688D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pacing w:before="160" w:after="160" w:line="320" w:lineRule="exact"/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  <w:t xml:space="preserve">If a CO alarm sounds and you feel ill, call 911 immediately. If you feel fine, open windows and doors and your utility company. </w:t>
                      </w:r>
                    </w:p>
                    <w:p w14:paraId="4F1E64BF" w14:textId="77777777" w:rsidR="00F83DAC" w:rsidRPr="00F83DAC" w:rsidRDefault="00F83DAC" w:rsidP="00F83DAC">
                      <w:pPr>
                        <w:pStyle w:val="ListParagraph"/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</w:pPr>
                    </w:p>
                    <w:p w14:paraId="4F1E64C0" w14:textId="5B9B64E6" w:rsidR="00942098" w:rsidRDefault="00912396" w:rsidP="00942098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pacing w:before="160" w:after="160" w:line="320" w:lineRule="exact"/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  <w:t xml:space="preserve">Clear snow and debris from furnace, dryer, fireplace or oven vents around your home to prevent a CO buildup. </w:t>
                      </w:r>
                      <w:r w:rsidR="00C221C9"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  <w:tab/>
                      </w:r>
                      <w:r w:rsidR="00C221C9"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  <w:tab/>
                      </w:r>
                    </w:p>
                    <w:p w14:paraId="7064C273" w14:textId="77777777" w:rsidR="00C221C9" w:rsidRPr="00C221C9" w:rsidRDefault="00C221C9" w:rsidP="00C221C9">
                      <w:pPr>
                        <w:pStyle w:val="ListParagraph"/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</w:pPr>
                    </w:p>
                    <w:p w14:paraId="43F6DC0D" w14:textId="77777777" w:rsidR="00C221C9" w:rsidRDefault="00C221C9" w:rsidP="00613504">
                      <w:pPr>
                        <w:pStyle w:val="ListParagraph"/>
                        <w:widowControl w:val="0"/>
                        <w:spacing w:before="160" w:after="160" w:line="320" w:lineRule="exact"/>
                        <w:ind w:left="5760"/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</w:pPr>
                    </w:p>
                    <w:p w14:paraId="4F1E64C1" w14:textId="77777777" w:rsidR="00DB61ED" w:rsidRDefault="00DB61ED" w:rsidP="00942098">
                      <w:pPr>
                        <w:pStyle w:val="ListParagraph"/>
                        <w:widowControl w:val="0"/>
                        <w:spacing w:before="160" w:after="160" w:line="280" w:lineRule="exact"/>
                        <w:ind w:left="810"/>
                      </w:pPr>
                    </w:p>
                  </w:txbxContent>
                </v:textbox>
              </v:shape>
            </w:pict>
          </mc:Fallback>
        </mc:AlternateContent>
      </w:r>
      <w:r w:rsidR="00CA4C30">
        <w:rPr>
          <w:i/>
          <w:noProof/>
          <w:color w:val="FFC000"/>
          <w:kern w:val="0"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4F1E649E" wp14:editId="00C4799B">
            <wp:simplePos x="0" y="0"/>
            <wp:positionH relativeFrom="column">
              <wp:posOffset>3220262</wp:posOffset>
            </wp:positionH>
            <wp:positionV relativeFrom="paragraph">
              <wp:posOffset>7981950</wp:posOffset>
            </wp:positionV>
            <wp:extent cx="1123950" cy="1123950"/>
            <wp:effectExtent l="0" t="0" r="0" b="0"/>
            <wp:wrapNone/>
            <wp:docPr id="10" name="Picture 10" descr="Placeholder for your logo (State Fire Marshal logo)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Placeholder for your logo (State Fire Marshal logo)&#10;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2396" w:rsidRPr="0045269B">
        <w:rPr>
          <w:i/>
          <w:noProof/>
          <w:color w:val="FFC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1E64A0" wp14:editId="7C0214F2">
                <wp:simplePos x="0" y="0"/>
                <wp:positionH relativeFrom="column">
                  <wp:posOffset>2409825</wp:posOffset>
                </wp:positionH>
                <wp:positionV relativeFrom="paragraph">
                  <wp:posOffset>4486275</wp:posOffset>
                </wp:positionV>
                <wp:extent cx="0" cy="3838575"/>
                <wp:effectExtent l="76200" t="19050" r="76200" b="85725"/>
                <wp:wrapNone/>
                <wp:docPr id="6" name="Straight Connector 6" descr="Decorative green line" title="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3857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8BDAA4" id="Straight Connector 6" o:spid="_x0000_s1026" alt="Title: Line - Description: Decorative green line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89.75pt,353.25pt" to="189.75pt,65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" strokecolor="#4f81bd [3204]" strokeweight="3pt">
                <v:shadow on="t" color="black" opacity="22937f" origin=",.5" offset="0,.63889mm"/>
              </v:line>
            </w:pict>
          </mc:Fallback>
        </mc:AlternateContent>
      </w:r>
      <w:r w:rsidR="00912396" w:rsidRPr="002E7A5C">
        <w:rPr>
          <w:i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4144" behindDoc="0" locked="0" layoutInCell="1" allowOverlap="1" wp14:anchorId="4F1E64A2" wp14:editId="4F1E64A3">
                <wp:simplePos x="0" y="0"/>
                <wp:positionH relativeFrom="column">
                  <wp:posOffset>390525</wp:posOffset>
                </wp:positionH>
                <wp:positionV relativeFrom="page">
                  <wp:posOffset>4591050</wp:posOffset>
                </wp:positionV>
                <wp:extent cx="1828800" cy="4371975"/>
                <wp:effectExtent l="0" t="0" r="0" b="9525"/>
                <wp:wrapNone/>
                <wp:docPr id="3" name="Text Box 6" descr="Blue box with text" title="Blue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437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F1E64B4" w14:textId="77777777" w:rsidR="0072517E" w:rsidRPr="00E91C24" w:rsidRDefault="0072517E" w:rsidP="0072517E">
                            <w:pPr>
                              <w:jc w:val="center"/>
                              <w:rPr>
                                <w:rFonts w:ascii="Adobe Garamond Pro Bold" w:hAnsi="Adobe Garamond Pro Bold"/>
                                <w:color w:val="365F91" w:themeColor="accent1" w:themeShade="BF"/>
                                <w:sz w:val="44"/>
                                <w:szCs w:val="44"/>
                              </w:rPr>
                            </w:pPr>
                            <w:r w:rsidRPr="00E91C24">
                              <w:rPr>
                                <w:rFonts w:ascii="Adobe Garamond Pro Bold" w:hAnsi="Adobe Garamond Pro Bold"/>
                                <w:color w:val="365F91" w:themeColor="accent1" w:themeShade="BF"/>
                                <w:sz w:val="44"/>
                                <w:szCs w:val="44"/>
                              </w:rPr>
                              <w:t>Did you know?</w:t>
                            </w:r>
                          </w:p>
                          <w:p w14:paraId="4F1E64B5" w14:textId="77777777" w:rsidR="00997D1E" w:rsidRDefault="0072517E" w:rsidP="0086688D">
                            <w:pPr>
                              <w:widowControl w:val="0"/>
                              <w:spacing w:line="280" w:lineRule="exact"/>
                              <w:jc w:val="center"/>
                              <w:rPr>
                                <w:rFonts w:asciiTheme="minorHAnsi" w:hAnsiTheme="minorHAnsi" w:cs="Arial"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</w:pPr>
                            <w:r w:rsidRPr="0086688D">
                              <w:rPr>
                                <w:rFonts w:asciiTheme="minorHAnsi" w:hAnsiTheme="minorHAnsi" w:cs="Arial"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br/>
                            </w:r>
                            <w:r w:rsidR="00912396">
                              <w:rPr>
                                <w:rFonts w:asciiTheme="minorHAnsi" w:hAnsiTheme="minorHAnsi" w:cs="Arial"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t xml:space="preserve">Carbon monoxide </w:t>
                            </w:r>
                            <w:r w:rsidR="00912396">
                              <w:rPr>
                                <w:rFonts w:asciiTheme="minorHAnsi" w:hAnsiTheme="minorHAnsi" w:cs="Arial"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br/>
                              <w:t xml:space="preserve">is an odorless, tasteless and invisible gas. </w:t>
                            </w:r>
                          </w:p>
                          <w:p w14:paraId="4F1E64B6" w14:textId="77777777" w:rsidR="00997D1E" w:rsidRDefault="00997D1E" w:rsidP="00912396">
                            <w:pPr>
                              <w:widowControl w:val="0"/>
                              <w:spacing w:line="276" w:lineRule="auto"/>
                              <w:jc w:val="center"/>
                              <w:rPr>
                                <w:rFonts w:asciiTheme="minorHAnsi" w:hAnsiTheme="minorHAnsi" w:cs="Arial"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</w:pPr>
                          </w:p>
                          <w:p w14:paraId="4F1E64B7" w14:textId="77777777" w:rsidR="0086688D" w:rsidRPr="0086688D" w:rsidRDefault="00912396" w:rsidP="0086688D">
                            <w:pPr>
                              <w:widowControl w:val="0"/>
                              <w:spacing w:line="280" w:lineRule="exact"/>
                              <w:jc w:val="center"/>
                              <w:rPr>
                                <w:rFonts w:asciiTheme="minorHAnsi" w:hAnsiTheme="minorHAnsi" w:cs="Arial"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t xml:space="preserve">Signs of CO poisoning include headache, nausea, fatigue, vomiting and disorientation. </w:t>
                            </w:r>
                          </w:p>
                          <w:p w14:paraId="4F1E64B8" w14:textId="77777777" w:rsidR="0086688D" w:rsidRPr="0086688D" w:rsidRDefault="0086688D" w:rsidP="00942098">
                            <w:pPr>
                              <w:widowControl w:val="0"/>
                              <w:spacing w:line="276" w:lineRule="auto"/>
                              <w:jc w:val="center"/>
                              <w:rPr>
                                <w:rFonts w:asciiTheme="minorHAnsi" w:hAnsiTheme="minorHAnsi" w:cs="Arial"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</w:pPr>
                          </w:p>
                          <w:p w14:paraId="4F1E64B9" w14:textId="77777777" w:rsidR="00ED1100" w:rsidRPr="0086688D" w:rsidRDefault="00912396" w:rsidP="005E7A24">
                            <w:pPr>
                              <w:widowControl w:val="0"/>
                              <w:spacing w:line="280" w:lineRule="exact"/>
                              <w:jc w:val="center"/>
                              <w:rPr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  <w:lang w:val="en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t xml:space="preserve">Cooking and heating units that burn fuel and are not properly ventilated or malfunction can </w:t>
                            </w:r>
                            <w:r>
                              <w:rPr>
                                <w:rFonts w:asciiTheme="minorHAnsi" w:hAnsiTheme="minorHAnsi" w:cs="Arial"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br/>
                              <w:t xml:space="preserve">be a source of CO </w:t>
                            </w:r>
                            <w:r>
                              <w:rPr>
                                <w:rFonts w:asciiTheme="minorHAnsi" w:hAnsiTheme="minorHAnsi" w:cs="Arial"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br/>
                              <w:t>in the home.</w:t>
                            </w:r>
                            <w:r w:rsidR="00F94486">
                              <w:rPr>
                                <w:rFonts w:asciiTheme="minorHAnsi" w:hAnsiTheme="minorHAnsi" w:cs="Arial"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1E64A2" id="Text Box 6" o:spid="_x0000_s1028" type="#_x0000_t202" alt="Title: Blue box - Description: Blue box with text" style="position:absolute;margin-left:30.75pt;margin-top:361.5pt;width:2in;height:344.25pt;z-index:25165414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" filled="f" stroked="f">
                <v:textbox inset="2.88pt,2.88pt,2.88pt,2.88pt">
                  <w:txbxContent>
                    <w:p w14:paraId="4F1E64B4" w14:textId="77777777" w:rsidR="0072517E" w:rsidRPr="00E91C24" w:rsidRDefault="0072517E" w:rsidP="0072517E">
                      <w:pPr>
                        <w:jc w:val="center"/>
                        <w:rPr>
                          <w:rFonts w:ascii="Adobe Garamond Pro Bold" w:hAnsi="Adobe Garamond Pro Bold"/>
                          <w:color w:val="365F91" w:themeColor="accent1" w:themeShade="BF"/>
                          <w:sz w:val="44"/>
                          <w:szCs w:val="44"/>
                        </w:rPr>
                      </w:pPr>
                      <w:r w:rsidRPr="00E91C24">
                        <w:rPr>
                          <w:rFonts w:ascii="Adobe Garamond Pro Bold" w:hAnsi="Adobe Garamond Pro Bold"/>
                          <w:color w:val="365F91" w:themeColor="accent1" w:themeShade="BF"/>
                          <w:sz w:val="44"/>
                          <w:szCs w:val="44"/>
                        </w:rPr>
                        <w:t>Did you know?</w:t>
                      </w:r>
                    </w:p>
                    <w:p w14:paraId="4F1E64B5" w14:textId="77777777" w:rsidR="00997D1E" w:rsidRDefault="0072517E" w:rsidP="0086688D">
                      <w:pPr>
                        <w:widowControl w:val="0"/>
                        <w:spacing w:line="280" w:lineRule="exact"/>
                        <w:jc w:val="center"/>
                        <w:rPr>
                          <w:rFonts w:asciiTheme="minorHAnsi" w:hAnsiTheme="minorHAnsi" w:cs="Arial"/>
                          <w:color w:val="auto"/>
                          <w:sz w:val="32"/>
                          <w:szCs w:val="32"/>
                          <w:lang w:val="en"/>
                        </w:rPr>
                      </w:pPr>
                      <w:r w:rsidRPr="0086688D">
                        <w:rPr>
                          <w:rFonts w:asciiTheme="minorHAnsi" w:hAnsiTheme="minorHAnsi" w:cs="Arial"/>
                          <w:color w:val="auto"/>
                          <w:sz w:val="32"/>
                          <w:szCs w:val="32"/>
                          <w:lang w:val="en"/>
                        </w:rPr>
                        <w:br/>
                      </w:r>
                      <w:r w:rsidR="00912396">
                        <w:rPr>
                          <w:rFonts w:asciiTheme="minorHAnsi" w:hAnsiTheme="minorHAnsi" w:cs="Arial"/>
                          <w:color w:val="auto"/>
                          <w:sz w:val="32"/>
                          <w:szCs w:val="32"/>
                          <w:lang w:val="en"/>
                        </w:rPr>
                        <w:t xml:space="preserve">Carbon monoxide </w:t>
                      </w:r>
                      <w:r w:rsidR="00912396">
                        <w:rPr>
                          <w:rFonts w:asciiTheme="minorHAnsi" w:hAnsiTheme="minorHAnsi" w:cs="Arial"/>
                          <w:color w:val="auto"/>
                          <w:sz w:val="32"/>
                          <w:szCs w:val="32"/>
                          <w:lang w:val="en"/>
                        </w:rPr>
                        <w:br/>
                        <w:t xml:space="preserve">is an odorless, tasteless and invisible gas. </w:t>
                      </w:r>
                    </w:p>
                    <w:p w14:paraId="4F1E64B6" w14:textId="77777777" w:rsidR="00997D1E" w:rsidRDefault="00997D1E" w:rsidP="00912396">
                      <w:pPr>
                        <w:widowControl w:val="0"/>
                        <w:spacing w:line="276" w:lineRule="auto"/>
                        <w:jc w:val="center"/>
                        <w:rPr>
                          <w:rFonts w:asciiTheme="minorHAnsi" w:hAnsiTheme="minorHAnsi" w:cs="Arial"/>
                          <w:color w:val="auto"/>
                          <w:sz w:val="32"/>
                          <w:szCs w:val="32"/>
                          <w:lang w:val="en"/>
                        </w:rPr>
                      </w:pPr>
                    </w:p>
                    <w:p w14:paraId="4F1E64B7" w14:textId="77777777" w:rsidR="0086688D" w:rsidRPr="0086688D" w:rsidRDefault="00912396" w:rsidP="0086688D">
                      <w:pPr>
                        <w:widowControl w:val="0"/>
                        <w:spacing w:line="280" w:lineRule="exact"/>
                        <w:jc w:val="center"/>
                        <w:rPr>
                          <w:rFonts w:asciiTheme="minorHAnsi" w:hAnsiTheme="minorHAnsi" w:cs="Arial"/>
                          <w:color w:val="auto"/>
                          <w:sz w:val="32"/>
                          <w:szCs w:val="32"/>
                          <w:lang w:val="en"/>
                        </w:rPr>
                      </w:pPr>
                      <w:r>
                        <w:rPr>
                          <w:rFonts w:asciiTheme="minorHAnsi" w:hAnsiTheme="minorHAnsi" w:cs="Arial"/>
                          <w:color w:val="auto"/>
                          <w:sz w:val="32"/>
                          <w:szCs w:val="32"/>
                          <w:lang w:val="en"/>
                        </w:rPr>
                        <w:t xml:space="preserve">Signs of CO poisoning include headache, nausea, fatigue, vomiting and disorientation. </w:t>
                      </w:r>
                    </w:p>
                    <w:p w14:paraId="4F1E64B8" w14:textId="77777777" w:rsidR="0086688D" w:rsidRPr="0086688D" w:rsidRDefault="0086688D" w:rsidP="00942098">
                      <w:pPr>
                        <w:widowControl w:val="0"/>
                        <w:spacing w:line="276" w:lineRule="auto"/>
                        <w:jc w:val="center"/>
                        <w:rPr>
                          <w:rFonts w:asciiTheme="minorHAnsi" w:hAnsiTheme="minorHAnsi" w:cs="Arial"/>
                          <w:color w:val="auto"/>
                          <w:sz w:val="32"/>
                          <w:szCs w:val="32"/>
                          <w:lang w:val="en"/>
                        </w:rPr>
                      </w:pPr>
                    </w:p>
                    <w:p w14:paraId="4F1E64B9" w14:textId="77777777" w:rsidR="00ED1100" w:rsidRPr="0086688D" w:rsidRDefault="00912396" w:rsidP="005E7A24">
                      <w:pPr>
                        <w:widowControl w:val="0"/>
                        <w:spacing w:line="280" w:lineRule="exact"/>
                        <w:jc w:val="center"/>
                        <w:rPr>
                          <w:rFonts w:ascii="Arial" w:hAnsi="Arial" w:cs="Arial"/>
                          <w:color w:val="auto"/>
                          <w:sz w:val="24"/>
                          <w:szCs w:val="24"/>
                          <w:lang w:val="en"/>
                        </w:rPr>
                      </w:pPr>
                      <w:r>
                        <w:rPr>
                          <w:rFonts w:asciiTheme="minorHAnsi" w:hAnsiTheme="minorHAnsi" w:cs="Arial"/>
                          <w:color w:val="auto"/>
                          <w:sz w:val="32"/>
                          <w:szCs w:val="32"/>
                          <w:lang w:val="en"/>
                        </w:rPr>
                        <w:t xml:space="preserve">Cooking and heating units that burn fuel and are not properly ventilated or malfunction can </w:t>
                      </w:r>
                      <w:r>
                        <w:rPr>
                          <w:rFonts w:asciiTheme="minorHAnsi" w:hAnsiTheme="minorHAnsi" w:cs="Arial"/>
                          <w:color w:val="auto"/>
                          <w:sz w:val="32"/>
                          <w:szCs w:val="32"/>
                          <w:lang w:val="en"/>
                        </w:rPr>
                        <w:br/>
                        <w:t xml:space="preserve">be a source of CO </w:t>
                      </w:r>
                      <w:r>
                        <w:rPr>
                          <w:rFonts w:asciiTheme="minorHAnsi" w:hAnsiTheme="minorHAnsi" w:cs="Arial"/>
                          <w:color w:val="auto"/>
                          <w:sz w:val="32"/>
                          <w:szCs w:val="32"/>
                          <w:lang w:val="en"/>
                        </w:rPr>
                        <w:br/>
                        <w:t>in the home.</w:t>
                      </w:r>
                      <w:r w:rsidR="00F94486">
                        <w:rPr>
                          <w:rFonts w:asciiTheme="minorHAnsi" w:hAnsiTheme="minorHAnsi" w:cs="Arial"/>
                          <w:color w:val="auto"/>
                          <w:sz w:val="32"/>
                          <w:szCs w:val="32"/>
                          <w:lang w:val="en"/>
                        </w:rPr>
                        <w:t xml:space="preserve">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45269B" w:rsidRPr="002E7A5C">
        <w:rPr>
          <w:i/>
          <w:noProof/>
        </w:rPr>
        <w:drawing>
          <wp:anchor distT="0" distB="0" distL="114300" distR="114300" simplePos="0" relativeHeight="251656192" behindDoc="0" locked="0" layoutInCell="1" allowOverlap="1" wp14:anchorId="4F1E64A4" wp14:editId="258DA534">
            <wp:simplePos x="0" y="0"/>
            <wp:positionH relativeFrom="column">
              <wp:posOffset>66675</wp:posOffset>
            </wp:positionH>
            <wp:positionV relativeFrom="paragraph">
              <wp:posOffset>9525</wp:posOffset>
            </wp:positionV>
            <wp:extent cx="7200900" cy="4276725"/>
            <wp:effectExtent l="0" t="0" r="0" b="9525"/>
            <wp:wrapNone/>
            <wp:docPr id="7" name="Picture 7" descr="Photo of two carbon monoxide al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Photo of two carbon monoxide alarms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546"/>
                    <a:stretch/>
                  </pic:blipFill>
                  <pic:spPr bwMode="auto">
                    <a:xfrm>
                      <a:off x="0" y="0"/>
                      <a:ext cx="7200900" cy="42767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269B">
        <w:rPr>
          <w:i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 wp14:anchorId="4F1E64A6" wp14:editId="7A74C316">
                <wp:simplePos x="0" y="0"/>
                <wp:positionH relativeFrom="column">
                  <wp:posOffset>85725</wp:posOffset>
                </wp:positionH>
                <wp:positionV relativeFrom="paragraph">
                  <wp:posOffset>4238625</wp:posOffset>
                </wp:positionV>
                <wp:extent cx="0" cy="4781550"/>
                <wp:effectExtent l="76200" t="19050" r="76200" b="76200"/>
                <wp:wrapNone/>
                <wp:docPr id="5" name="Straight Connector 5" descr="Decorative black line" title="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815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F2B043" id="Straight Connector 5" o:spid="_x0000_s1026" alt="Title: Line - Description: Decorative black line" style="position:absolute;z-index:-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.75pt,333.75pt" to="6.75pt,7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" strokecolor="black [3200]" strokeweight="3pt">
                <v:shadow on="t" color="black" opacity="22937f" origin=",.5" offset="0,.63889mm"/>
              </v:line>
            </w:pict>
          </mc:Fallback>
        </mc:AlternateContent>
      </w:r>
      <w:r w:rsidR="00942098" w:rsidRPr="002E7A5C">
        <w:rPr>
          <w:i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F1E64AA" wp14:editId="4F1E64AB">
                <wp:simplePos x="0" y="0"/>
                <wp:positionH relativeFrom="column">
                  <wp:posOffset>2409825</wp:posOffset>
                </wp:positionH>
                <wp:positionV relativeFrom="paragraph">
                  <wp:posOffset>4600575</wp:posOffset>
                </wp:positionV>
                <wp:extent cx="4762500" cy="771525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0" cy="771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1E64C2" w14:textId="77777777" w:rsidR="00794654" w:rsidRPr="00E708B8" w:rsidRDefault="0045269B" w:rsidP="00406444">
                            <w:pPr>
                              <w:pStyle w:val="Heading1"/>
                              <w:rPr>
                                <w:b/>
                                <w:smallCaps/>
                              </w:rPr>
                            </w:pPr>
                            <w:r>
                              <w:t xml:space="preserve">CO ALARMS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1E64AA" id="Text Box 11" o:spid="_x0000_s1029" type="#_x0000_t202" style="position:absolute;margin-left:189.75pt;margin-top:362.25pt;width:375pt;height:60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" filled="f" stroked="f" strokeweight=".5pt">
                <v:textbox>
                  <w:txbxContent>
                    <w:p w14:paraId="4F1E64C2" w14:textId="77777777" w:rsidR="00794654" w:rsidRPr="00E708B8" w:rsidRDefault="0045269B" w:rsidP="00406444">
                      <w:pPr>
                        <w:pStyle w:val="Heading1"/>
                        <w:rPr>
                          <w:b/>
                          <w:smallCaps/>
                        </w:rPr>
                      </w:pPr>
                      <w:r>
                        <w:t xml:space="preserve">CO ALARMS </w:t>
                      </w:r>
                    </w:p>
                  </w:txbxContent>
                </v:textbox>
              </v:shape>
            </w:pict>
          </mc:Fallback>
        </mc:AlternateContent>
      </w:r>
      <w:r w:rsidR="00942098">
        <w:rPr>
          <w:i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F1E64AC" wp14:editId="4F1E64AD">
                <wp:simplePos x="0" y="0"/>
                <wp:positionH relativeFrom="column">
                  <wp:posOffset>2409825</wp:posOffset>
                </wp:positionH>
                <wp:positionV relativeFrom="paragraph">
                  <wp:posOffset>4419600</wp:posOffset>
                </wp:positionV>
                <wp:extent cx="4759960" cy="247650"/>
                <wp:effectExtent l="0" t="0" r="254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996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1E64C3" w14:textId="77777777" w:rsidR="00F94486" w:rsidRPr="00942098" w:rsidRDefault="00F94486" w:rsidP="00F94486">
                            <w:pPr>
                              <w:jc w:val="center"/>
                              <w:rPr>
                                <w:rFonts w:ascii="Adobe Garamond Pro" w:hAnsi="Adobe Garamond Pro"/>
                                <w:sz w:val="24"/>
                                <w:szCs w:val="24"/>
                              </w:rPr>
                            </w:pPr>
                            <w:r w:rsidRPr="00942098">
                              <w:rPr>
                                <w:rFonts w:ascii="Adobe Garamond Pro" w:hAnsi="Adobe Garamond Pro"/>
                                <w:sz w:val="24"/>
                                <w:szCs w:val="24"/>
                              </w:rPr>
                              <w:t>WHAT YOU NEED TO KNOW ABOUT: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1E64AC" id="Text Box 4" o:spid="_x0000_s1030" type="#_x0000_t202" style="position:absolute;margin-left:189.75pt;margin-top:348pt;width:374.8pt;height:19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" fillcolor="white [3201]" stroked="f" strokeweight=".5pt">
                <v:textbox>
                  <w:txbxContent>
                    <w:p w14:paraId="4F1E64C3" w14:textId="77777777" w:rsidR="00F94486" w:rsidRPr="00942098" w:rsidRDefault="00F94486" w:rsidP="00F94486">
                      <w:pPr>
                        <w:jc w:val="center"/>
                        <w:rPr>
                          <w:rFonts w:ascii="Adobe Garamond Pro" w:hAnsi="Adobe Garamond Pro"/>
                          <w:sz w:val="24"/>
                          <w:szCs w:val="24"/>
                        </w:rPr>
                      </w:pPr>
                      <w:r w:rsidRPr="00942098">
                        <w:rPr>
                          <w:rFonts w:ascii="Adobe Garamond Pro" w:hAnsi="Adobe Garamond Pro"/>
                          <w:sz w:val="24"/>
                          <w:szCs w:val="24"/>
                        </w:rPr>
                        <w:t>WHAT YOU NEED TO KNOW ABOUT:</w:t>
                      </w:r>
                    </w:p>
                  </w:txbxContent>
                </v:textbox>
              </v:shape>
            </w:pict>
          </mc:Fallback>
        </mc:AlternateContent>
      </w:r>
      <w:r w:rsidR="0086688D">
        <w:rPr>
          <w:i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6462" behindDoc="1" locked="0" layoutInCell="1" allowOverlap="1" wp14:anchorId="4F1E64AE" wp14:editId="4F1E64AF">
                <wp:simplePos x="0" y="0"/>
                <wp:positionH relativeFrom="column">
                  <wp:posOffset>7248525</wp:posOffset>
                </wp:positionH>
                <wp:positionV relativeFrom="paragraph">
                  <wp:posOffset>4238625</wp:posOffset>
                </wp:positionV>
                <wp:extent cx="0" cy="4733925"/>
                <wp:effectExtent l="76200" t="19050" r="76200" b="66675"/>
                <wp:wrapNone/>
                <wp:docPr id="12" name="Straight Connector 12" descr="decorative black line" title="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339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C8AEED" id="Straight Connector 12" o:spid="_x0000_s1026" alt="Title: Line - Description: decorative black line" style="position:absolute;z-index:-25167001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70.75pt,333.75pt" to="570.75pt,70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" strokecolor="black [3200]" strokeweight="3pt">
                <v:shadow on="t" color="black" opacity="22937f" origin=",.5" offset="0,.63889mm"/>
              </v:line>
            </w:pict>
          </mc:Fallback>
        </mc:AlternateContent>
      </w:r>
      <w:r w:rsidR="00D70762" w:rsidRPr="002E7A5C">
        <w:rPr>
          <w:i/>
          <w:noProof/>
          <w:color w:val="FF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4F1E64B0" wp14:editId="4F1E64B1">
                <wp:simplePos x="0" y="0"/>
                <wp:positionH relativeFrom="column">
                  <wp:posOffset>57150</wp:posOffset>
                </wp:positionH>
                <wp:positionV relativeFrom="page">
                  <wp:posOffset>8705850</wp:posOffset>
                </wp:positionV>
                <wp:extent cx="7219950" cy="1171575"/>
                <wp:effectExtent l="0" t="0" r="0" b="9525"/>
                <wp:wrapNone/>
                <wp:docPr id="2" name="Freeform 5" descr="Grey box" title="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19950" cy="1171575"/>
                        </a:xfrm>
                        <a:custGeom>
                          <a:avLst/>
                          <a:gdLst>
                            <a:gd name="T0" fmla="*/ 2448 w 2448"/>
                            <a:gd name="T1" fmla="*/ 389 h 389"/>
                            <a:gd name="T2" fmla="*/ 2448 w 2448"/>
                            <a:gd name="T3" fmla="*/ 140 h 389"/>
                            <a:gd name="T4" fmla="*/ 0 w 2448"/>
                            <a:gd name="T5" fmla="*/ 183 h 389"/>
                            <a:gd name="T6" fmla="*/ 0 w 2448"/>
                            <a:gd name="T7" fmla="*/ 389 h 389"/>
                            <a:gd name="T8" fmla="*/ 2448 w 2448"/>
                            <a:gd name="T9" fmla="*/ 389 h 3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48" h="389">
                              <a:moveTo>
                                <a:pt x="2448" y="389"/>
                              </a:moveTo>
                              <a:cubicBezTo>
                                <a:pt x="2448" y="140"/>
                                <a:pt x="2448" y="140"/>
                                <a:pt x="2448" y="140"/>
                              </a:cubicBezTo>
                              <a:cubicBezTo>
                                <a:pt x="1158" y="0"/>
                                <a:pt x="339" y="128"/>
                                <a:pt x="0" y="183"/>
                              </a:cubicBezTo>
                              <a:cubicBezTo>
                                <a:pt x="0" y="389"/>
                                <a:pt x="0" y="389"/>
                                <a:pt x="0" y="389"/>
                              </a:cubicBezTo>
                              <a:lnTo>
                                <a:pt x="2448" y="389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38100" cmpd="sng">
                          <a:noFill/>
                          <a:prstDash val="solid"/>
                          <a:round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CCBFE2" id="Freeform 5" o:spid="_x0000_s1026" alt="Title: Box - Description: Grey box" style="position:absolute;margin-left:4.5pt;margin-top:685.5pt;width:568.5pt;height:92.2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2448,3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" path="m2448,389v,-249,,-249,,-249c1158,,339,128,,183,,389,,389,,389r2448,xe" fillcolor="#d8d8d8 [2732]" stroked="f" strokeweight="3pt">
                <v:path arrowok="t" o:connecttype="custom" o:connectlocs="7219950,1171575;7219950,421647;0,551152;0,1171575;7219950,1171575" o:connectangles="0,0,0,0,0"/>
                <w10:wrap anchory="page"/>
              </v:shape>
            </w:pict>
          </mc:Fallback>
        </mc:AlternateContent>
      </w:r>
      <w:r w:rsidR="005F403C" w:rsidRPr="002E7A5C">
        <w:rPr>
          <w:i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87936" behindDoc="0" locked="0" layoutInCell="1" allowOverlap="1" wp14:anchorId="4F1E64B2" wp14:editId="4F1E64B3">
                <wp:simplePos x="0" y="0"/>
                <wp:positionH relativeFrom="column">
                  <wp:posOffset>142875</wp:posOffset>
                </wp:positionH>
                <wp:positionV relativeFrom="page">
                  <wp:posOffset>9387840</wp:posOffset>
                </wp:positionV>
                <wp:extent cx="7183755" cy="480060"/>
                <wp:effectExtent l="0" t="0" r="0" b="0"/>
                <wp:wrapNone/>
                <wp:docPr id="21" name="Text Box 21" descr="grey box" title="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83755" cy="480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F1E64C4" w14:textId="77777777" w:rsidR="00810634" w:rsidRDefault="00810634" w:rsidP="00810634">
                            <w:pPr>
                              <w:widowControl w:val="0"/>
                              <w:spacing w:line="200" w:lineRule="exact"/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caps/>
                                <w:color w:val="auto"/>
                                <w:spacing w:val="20"/>
                                <w:w w:val="90"/>
                                <w:sz w:val="24"/>
                                <w:szCs w:val="24"/>
                                <w:lang w:val="en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  <w:caps/>
                                <w:color w:val="auto"/>
                                <w:spacing w:val="20"/>
                                <w:w w:val="90"/>
                                <w:sz w:val="24"/>
                                <w:szCs w:val="24"/>
                                <w:lang w:val="en"/>
                              </w:rPr>
                              <w:t>YOUR DEPARTMENT WEBSITE</w:t>
                            </w:r>
                          </w:p>
                          <w:p w14:paraId="4F1E64C5" w14:textId="77777777" w:rsidR="00810634" w:rsidRDefault="00810634" w:rsidP="00810634">
                            <w:pPr>
                              <w:widowControl w:val="0"/>
                              <w:spacing w:line="200" w:lineRule="exact"/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caps/>
                                <w:color w:val="auto"/>
                                <w:spacing w:val="20"/>
                                <w:w w:val="90"/>
                                <w:sz w:val="24"/>
                                <w:szCs w:val="24"/>
                                <w:lang w:val="en"/>
                              </w:rPr>
                            </w:pPr>
                          </w:p>
                          <w:p w14:paraId="4F1E64C6" w14:textId="77777777" w:rsidR="00810634" w:rsidRDefault="00810634" w:rsidP="00810634">
                            <w:pPr>
                              <w:widowControl w:val="0"/>
                              <w:spacing w:line="200" w:lineRule="exact"/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color w:val="auto"/>
                                <w:w w:val="90"/>
                                <w:sz w:val="24"/>
                                <w:szCs w:val="24"/>
                                <w:lang w:val="en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  <w:color w:val="auto"/>
                                <w:w w:val="90"/>
                                <w:sz w:val="24"/>
                                <w:szCs w:val="24"/>
                                <w:lang w:val="en"/>
                              </w:rPr>
                              <w:t>Your department address       Telephone:  XXX-XXX-XXXX       Fax: XXX-XXX-XXXX</w:t>
                            </w:r>
                          </w:p>
                          <w:p w14:paraId="4F1E64C7" w14:textId="77777777" w:rsidR="00CA4C30" w:rsidRPr="00A03156" w:rsidRDefault="00CA4C30" w:rsidP="00A24E55">
                            <w:pPr>
                              <w:widowControl w:val="0"/>
                              <w:spacing w:line="200" w:lineRule="exact"/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caps/>
                                <w:color w:val="auto"/>
                                <w:w w:val="90"/>
                                <w:sz w:val="24"/>
                                <w:szCs w:val="24"/>
                                <w:lang w:val="en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1E64B2" id="Text Box 21" o:spid="_x0000_s1031" type="#_x0000_t202" alt="Title: Box - Description: grey box" style="position:absolute;margin-left:11.25pt;margin-top:739.2pt;width:565.65pt;height:37.8pt;z-index:2516879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" filled="f" fillcolor="#fffffe" stroked="f" strokecolor="#212120" insetpen="t">
                <v:textbox inset="2.88pt,2.88pt,2.88pt,2.88pt">
                  <w:txbxContent>
                    <w:p w14:paraId="4F1E64C4" w14:textId="77777777" w:rsidR="00810634" w:rsidRDefault="00810634" w:rsidP="00810634">
                      <w:pPr>
                        <w:widowControl w:val="0"/>
                        <w:spacing w:line="200" w:lineRule="exact"/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caps/>
                          <w:color w:val="auto"/>
                          <w:spacing w:val="20"/>
                          <w:w w:val="90"/>
                          <w:sz w:val="24"/>
                          <w:szCs w:val="24"/>
                          <w:lang w:val="en"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  <w:bCs/>
                          <w:caps/>
                          <w:color w:val="auto"/>
                          <w:spacing w:val="20"/>
                          <w:w w:val="90"/>
                          <w:sz w:val="24"/>
                          <w:szCs w:val="24"/>
                          <w:lang w:val="en"/>
                        </w:rPr>
                        <w:t>YOUR DEPARTMENT WEBSITE</w:t>
                      </w:r>
                    </w:p>
                    <w:p w14:paraId="4F1E64C5" w14:textId="77777777" w:rsidR="00810634" w:rsidRDefault="00810634" w:rsidP="00810634">
                      <w:pPr>
                        <w:widowControl w:val="0"/>
                        <w:spacing w:line="200" w:lineRule="exact"/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caps/>
                          <w:color w:val="auto"/>
                          <w:spacing w:val="20"/>
                          <w:w w:val="90"/>
                          <w:sz w:val="24"/>
                          <w:szCs w:val="24"/>
                          <w:lang w:val="en"/>
                        </w:rPr>
                      </w:pPr>
                    </w:p>
                    <w:p w14:paraId="4F1E64C6" w14:textId="77777777" w:rsidR="00810634" w:rsidRDefault="00810634" w:rsidP="00810634">
                      <w:pPr>
                        <w:widowControl w:val="0"/>
                        <w:spacing w:line="200" w:lineRule="exact"/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color w:val="auto"/>
                          <w:w w:val="90"/>
                          <w:sz w:val="24"/>
                          <w:szCs w:val="24"/>
                          <w:lang w:val="en"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  <w:bCs/>
                          <w:color w:val="auto"/>
                          <w:w w:val="90"/>
                          <w:sz w:val="24"/>
                          <w:szCs w:val="24"/>
                          <w:lang w:val="en"/>
                        </w:rPr>
                        <w:t>Your department address       Telephone:  XXX-XXX-XXXX       Fax: XXX-XXX-XXXX</w:t>
                      </w:r>
                    </w:p>
                    <w:p w14:paraId="4F1E64C7" w14:textId="77777777" w:rsidR="00CA4C30" w:rsidRPr="00A03156" w:rsidRDefault="00CA4C30" w:rsidP="00A24E55">
                      <w:pPr>
                        <w:widowControl w:val="0"/>
                        <w:spacing w:line="200" w:lineRule="exact"/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caps/>
                          <w:color w:val="auto"/>
                          <w:w w:val="90"/>
                          <w:sz w:val="24"/>
                          <w:szCs w:val="24"/>
                          <w:lang w:val="en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5F70E4" w:rsidRPr="002E7A5C" w:rsidSect="00E65CBA">
      <w:pgSz w:w="12240" w:h="15840" w:code="1"/>
      <w:pgMar w:top="360" w:right="360" w:bottom="360" w:left="360" w:header="360" w:footer="36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dobe Garamond Pro Bold">
    <w:altName w:val="Times New Roman"/>
    <w:panose1 w:val="00000000000000000000"/>
    <w:charset w:val="00"/>
    <w:family w:val="roman"/>
    <w:notTrueType/>
    <w:pitch w:val="variable"/>
    <w:sig w:usb0="00000001" w:usb1="5000205B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5D1F9A"/>
    <w:multiLevelType w:val="hybridMultilevel"/>
    <w:tmpl w:val="B9045DC6"/>
    <w:lvl w:ilvl="0" w:tplc="FBE87A16">
      <w:numFmt w:val="bullet"/>
      <w:lvlText w:val=""/>
      <w:lvlJc w:val="left"/>
      <w:pPr>
        <w:ind w:left="810" w:hanging="360"/>
      </w:pPr>
      <w:rPr>
        <w:rFonts w:ascii="Symbol" w:eastAsia="Times New Roman" w:hAnsi="Symbol" w:cs="Arial" w:hint="default"/>
        <w:sz w:val="36"/>
        <w:szCs w:val="3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4970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4E55"/>
    <w:rsid w:val="00012880"/>
    <w:rsid w:val="00091C6B"/>
    <w:rsid w:val="000B7722"/>
    <w:rsid w:val="000D247E"/>
    <w:rsid w:val="000E04EF"/>
    <w:rsid w:val="00145968"/>
    <w:rsid w:val="00147E59"/>
    <w:rsid w:val="00191BB2"/>
    <w:rsid w:val="00194B1B"/>
    <w:rsid w:val="001B326D"/>
    <w:rsid w:val="001D20F7"/>
    <w:rsid w:val="001D7B2E"/>
    <w:rsid w:val="002034FD"/>
    <w:rsid w:val="00225C08"/>
    <w:rsid w:val="002E0F8C"/>
    <w:rsid w:val="002E7A5C"/>
    <w:rsid w:val="0030436E"/>
    <w:rsid w:val="0031403C"/>
    <w:rsid w:val="00315833"/>
    <w:rsid w:val="00375F59"/>
    <w:rsid w:val="003B7DE5"/>
    <w:rsid w:val="003E6090"/>
    <w:rsid w:val="00406444"/>
    <w:rsid w:val="004102A2"/>
    <w:rsid w:val="0045269B"/>
    <w:rsid w:val="00477668"/>
    <w:rsid w:val="004D46B7"/>
    <w:rsid w:val="00534822"/>
    <w:rsid w:val="005453E5"/>
    <w:rsid w:val="00566460"/>
    <w:rsid w:val="005B1B67"/>
    <w:rsid w:val="005C73CA"/>
    <w:rsid w:val="005E7A24"/>
    <w:rsid w:val="005F403C"/>
    <w:rsid w:val="005F70E4"/>
    <w:rsid w:val="00606D3B"/>
    <w:rsid w:val="00613504"/>
    <w:rsid w:val="0069294A"/>
    <w:rsid w:val="00693032"/>
    <w:rsid w:val="006A735A"/>
    <w:rsid w:val="006B2498"/>
    <w:rsid w:val="0072517E"/>
    <w:rsid w:val="007908D7"/>
    <w:rsid w:val="00793B62"/>
    <w:rsid w:val="00794654"/>
    <w:rsid w:val="00806C73"/>
    <w:rsid w:val="00810634"/>
    <w:rsid w:val="00850137"/>
    <w:rsid w:val="00851660"/>
    <w:rsid w:val="0086688D"/>
    <w:rsid w:val="00904EDB"/>
    <w:rsid w:val="00912396"/>
    <w:rsid w:val="00942098"/>
    <w:rsid w:val="00945CF7"/>
    <w:rsid w:val="00994E05"/>
    <w:rsid w:val="00997D1E"/>
    <w:rsid w:val="009D5A1E"/>
    <w:rsid w:val="00A03156"/>
    <w:rsid w:val="00A24E55"/>
    <w:rsid w:val="00A738A8"/>
    <w:rsid w:val="00AA3CDD"/>
    <w:rsid w:val="00AE2A59"/>
    <w:rsid w:val="00AF434A"/>
    <w:rsid w:val="00AF66E9"/>
    <w:rsid w:val="00B024DE"/>
    <w:rsid w:val="00B7196E"/>
    <w:rsid w:val="00BE1AD6"/>
    <w:rsid w:val="00C221C9"/>
    <w:rsid w:val="00C53698"/>
    <w:rsid w:val="00CA4C30"/>
    <w:rsid w:val="00CB2EAE"/>
    <w:rsid w:val="00D45218"/>
    <w:rsid w:val="00D70762"/>
    <w:rsid w:val="00D71628"/>
    <w:rsid w:val="00DB59EC"/>
    <w:rsid w:val="00DB61ED"/>
    <w:rsid w:val="00E10665"/>
    <w:rsid w:val="00E3063D"/>
    <w:rsid w:val="00E65CBA"/>
    <w:rsid w:val="00E708B8"/>
    <w:rsid w:val="00E84C5E"/>
    <w:rsid w:val="00E91C24"/>
    <w:rsid w:val="00ED1100"/>
    <w:rsid w:val="00EE66CE"/>
    <w:rsid w:val="00F24E60"/>
    <w:rsid w:val="00F5396C"/>
    <w:rsid w:val="00F751AB"/>
    <w:rsid w:val="00F83DAC"/>
    <w:rsid w:val="00F94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1E649D"/>
  <w15:docId w15:val="{A58F38A3-B021-42A1-AE7C-B4DAEA3CF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4654"/>
    <w:rPr>
      <w:color w:val="212120"/>
      <w:kern w:val="28"/>
    </w:rPr>
  </w:style>
  <w:style w:type="paragraph" w:styleId="Heading1">
    <w:name w:val="heading 1"/>
    <w:basedOn w:val="Normal"/>
    <w:next w:val="Normal"/>
    <w:link w:val="Heading1Char"/>
    <w:qFormat/>
    <w:rsid w:val="00406444"/>
    <w:pPr>
      <w:spacing w:before="100" w:beforeAutospacing="1" w:after="100" w:afterAutospacing="1"/>
      <w:jc w:val="center"/>
      <w:outlineLvl w:val="0"/>
    </w:pPr>
    <w:rPr>
      <w:rFonts w:ascii="Adobe Garamond Pro Bold" w:hAnsi="Adobe Garamond Pro Bold"/>
      <w:color w:val="auto"/>
      <w:sz w:val="60"/>
      <w:szCs w:val="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1459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5968"/>
    <w:rPr>
      <w:rFonts w:ascii="Tahoma" w:hAnsi="Tahoma" w:cs="Tahoma"/>
      <w:color w:val="212120"/>
      <w:kern w:val="28"/>
      <w:sz w:val="16"/>
      <w:szCs w:val="16"/>
    </w:rPr>
  </w:style>
  <w:style w:type="paragraph" w:styleId="ListParagraph">
    <w:name w:val="List Paragraph"/>
    <w:basedOn w:val="Normal"/>
    <w:uiPriority w:val="34"/>
    <w:qFormat/>
    <w:rsid w:val="00E1066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406444"/>
    <w:rPr>
      <w:rFonts w:ascii="Adobe Garamond Pro Bold" w:hAnsi="Adobe Garamond Pro Bold"/>
      <w:kern w:val="28"/>
      <w:sz w:val="60"/>
      <w:szCs w:val="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78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longaec\AppData\Roaming\Microsoft\Templates\Technology%20business%20fly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1B5FFA-941D-4166-B868-DD8F00B58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Technology business flyer</Template>
  <TotalTime>19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Carbon monoxide alarm safety fact sheet</vt:lpstr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Carbon monoxide alarm safety fact sheet</dc:title>
  <dc:subject>Fact sheet about carbon monoxide alarms</dc:subject>
  <dc:creator>Minnesota Department of Public Safety/State Fire Marshal</dc:creator>
  <cp:lastModifiedBy>Wisniewski, Kristy (DPS)</cp:lastModifiedBy>
  <cp:revision>17</cp:revision>
  <cp:lastPrinted>2014-10-16T19:44:00Z</cp:lastPrinted>
  <dcterms:created xsi:type="dcterms:W3CDTF">2014-10-17T17:47:00Z</dcterms:created>
  <dcterms:modified xsi:type="dcterms:W3CDTF">2025-08-20T15:51:00Z</dcterms:modified>
  <cp:category>State Fire Marshal fact sheet, fire safety, safety fact sheet, carbon monoxide alarms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TC102580281033</vt:lpwstr>
  </property>
</Properties>
</file>