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C5AB" w14:textId="76E9DFDB" w:rsidR="005F70E4" w:rsidRPr="002E7A5C" w:rsidRDefault="00C46D62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17CB6816" wp14:editId="4E31B852">
                <wp:simplePos x="0" y="0"/>
                <wp:positionH relativeFrom="column">
                  <wp:posOffset>2390140</wp:posOffset>
                </wp:positionH>
                <wp:positionV relativeFrom="paragraph">
                  <wp:posOffset>4695825</wp:posOffset>
                </wp:positionV>
                <wp:extent cx="0" cy="3952875"/>
                <wp:effectExtent l="19050" t="0" r="19050" b="28575"/>
                <wp:wrapNone/>
                <wp:docPr id="10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52875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CB821" id="Straight Connector 4" o:spid="_x0000_s1026" alt="&quot;&quot;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88.2pt,369.75pt" to="188.2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" strokecolor="#e97132 [3205]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1" locked="0" layoutInCell="1" allowOverlap="1" wp14:anchorId="42A11421" wp14:editId="647912C7">
                <wp:simplePos x="0" y="0"/>
                <wp:positionH relativeFrom="column">
                  <wp:posOffset>85724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57150" b="66675"/>
                <wp:wrapNone/>
                <wp:docPr id="5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E505C" id="Straight Connector 6" o:spid="_x0000_s1026" alt="&quot;&quot;" style="position:absolute;z-index:-2516561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D970D0E" wp14:editId="275B88B9">
            <wp:simplePos x="0" y="0"/>
            <wp:positionH relativeFrom="column">
              <wp:posOffset>69850</wp:posOffset>
            </wp:positionH>
            <wp:positionV relativeFrom="paragraph">
              <wp:posOffset>120650</wp:posOffset>
            </wp:positionV>
            <wp:extent cx="7205345" cy="4302125"/>
            <wp:effectExtent l="0" t="0" r="0" b="0"/>
            <wp:wrapNone/>
            <wp:docPr id="361079597" name="Picture 7" descr="Photo of a carbon monoxide detector display, specifically showing a carbon monoxide &amp; natural gas alarm from Universal Security Instruments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79597" name="Picture 7" descr="Photo of a carbon monoxide detector display, specifically showing a carbon monoxide &amp; natural gas alarm from Universal Security Instruments, Inc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2" b="31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345" cy="4302125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DCCD6C" wp14:editId="03AF202E">
                <wp:simplePos x="0" y="0"/>
                <wp:positionH relativeFrom="column">
                  <wp:posOffset>2222500</wp:posOffset>
                </wp:positionH>
                <wp:positionV relativeFrom="paragraph">
                  <wp:posOffset>4718050</wp:posOffset>
                </wp:positionV>
                <wp:extent cx="4950460" cy="3844925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0460" cy="384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3A909B" w14:textId="77777777" w:rsidR="00F83DAC" w:rsidRPr="00AD4D18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6CA4D38" w14:textId="77777777" w:rsidR="00F83DAC" w:rsidRPr="00AD4D18" w:rsidRDefault="00E17556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Gas explosions can happen where liquid propane, natural gas, oil or </w:t>
                            </w:r>
                            <w:proofErr w:type="gramStart"/>
                            <w:r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bio-fuels</w:t>
                            </w:r>
                            <w:proofErr w:type="gramEnd"/>
                            <w:r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are present.  </w:t>
                            </w:r>
                            <w:r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</w:p>
                          <w:p w14:paraId="5A013F0D" w14:textId="77777777" w:rsidR="00F83DAC" w:rsidRPr="00AD4D18" w:rsidRDefault="00E17556" w:rsidP="0019788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Explosive gas alarms alert people to the presence of </w:t>
                            </w:r>
                            <w:r w:rsidR="00BE6136"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dangerous </w:t>
                            </w:r>
                            <w:r w:rsidR="00F15109"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levels of gas — some of which emit no obvious odor. </w:t>
                            </w:r>
                            <w:r w:rsidR="00BE6136"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AA3F8D"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</w:p>
                          <w:p w14:paraId="7CDCAA2A" w14:textId="77777777" w:rsidR="00AA3F8D" w:rsidRPr="00AD4D18" w:rsidRDefault="00E17556" w:rsidP="0019788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</w:pPr>
                            <w:r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Follow instructions carefully for the installation and use </w:t>
                            </w:r>
                            <w:r w:rsidR="00696652"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of </w:t>
                            </w:r>
                            <w:r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gas appliances and equipment.  </w:t>
                            </w:r>
                            <w:r w:rsidR="00AA3F8D" w:rsidRPr="00AD4D18">
                              <w:rPr>
                                <w:rFonts w:ascii="Calibri" w:hAnsi="Calibr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</w:p>
                          <w:p w14:paraId="3879024C" w14:textId="77777777" w:rsidR="00AA3F8D" w:rsidRPr="00AD4D18" w:rsidRDefault="00E17556" w:rsidP="0019788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</w:pPr>
                            <w:r w:rsidRPr="00AD4D18"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  <w:t xml:space="preserve">Hire qualified technicians to work on gas equipment at your home or on your property. </w:t>
                            </w:r>
                            <w:r w:rsidR="00AA3F8D" w:rsidRPr="00AD4D18"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  <w:br/>
                            </w:r>
                          </w:p>
                          <w:p w14:paraId="1559ECF6" w14:textId="77777777" w:rsidR="00E17556" w:rsidRPr="00AD4D18" w:rsidRDefault="00696652" w:rsidP="0019788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</w:pPr>
                            <w:r w:rsidRPr="00AD4D18"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  <w:t xml:space="preserve">Cap the gas line after you remove a gas appliance from your home or property.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CCD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5pt;margin-top:371.5pt;width:389.8pt;height:30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" fillcolor="window" stroked="f" strokeweight=".5pt">
                <v:textbox>
                  <w:txbxContent>
                    <w:p w14:paraId="293A909B" w14:textId="77777777" w:rsidR="00F83DAC" w:rsidRPr="00AD4D18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6CA4D38" w14:textId="77777777" w:rsidR="00F83DAC" w:rsidRPr="00AD4D18" w:rsidRDefault="00E17556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Gas explosions can happen where liquid propane, natural gas, oil or </w:t>
                      </w:r>
                      <w:proofErr w:type="gramStart"/>
                      <w:r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bio-fuels</w:t>
                      </w:r>
                      <w:proofErr w:type="gramEnd"/>
                      <w:r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are present.  </w:t>
                      </w:r>
                      <w:r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</w:p>
                    <w:p w14:paraId="5A013F0D" w14:textId="77777777" w:rsidR="00F83DAC" w:rsidRPr="00AD4D18" w:rsidRDefault="00E17556" w:rsidP="0019788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Explosive gas alarms alert people to the presence of </w:t>
                      </w:r>
                      <w:r w:rsidR="00BE6136"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dangerous </w:t>
                      </w:r>
                      <w:r w:rsidR="00F15109"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levels of gas — some of which emit no obvious odor. </w:t>
                      </w:r>
                      <w:r w:rsidR="00BE6136"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AA3F8D"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</w:p>
                    <w:p w14:paraId="7CDCAA2A" w14:textId="77777777" w:rsidR="00AA3F8D" w:rsidRPr="00AD4D18" w:rsidRDefault="00E17556" w:rsidP="0019788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="Calibri" w:hAnsi="Calibri" w:cs="Calibri"/>
                          <w:b/>
                          <w:sz w:val="32"/>
                        </w:rPr>
                      </w:pPr>
                      <w:r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Follow instructions carefully for the installation and use </w:t>
                      </w:r>
                      <w:r w:rsidR="00696652"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of </w:t>
                      </w:r>
                      <w:r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gas appliances and equipment.  </w:t>
                      </w:r>
                      <w:r w:rsidR="00AA3F8D" w:rsidRPr="00AD4D18">
                        <w:rPr>
                          <w:rFonts w:ascii="Calibri" w:hAnsi="Calibr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</w:p>
                    <w:p w14:paraId="3879024C" w14:textId="77777777" w:rsidR="00AA3F8D" w:rsidRPr="00AD4D18" w:rsidRDefault="00E17556" w:rsidP="0019788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="Calibri" w:hAnsi="Calibri" w:cs="Calibri"/>
                          <w:b/>
                          <w:sz w:val="32"/>
                        </w:rPr>
                      </w:pPr>
                      <w:r w:rsidRPr="00AD4D18">
                        <w:rPr>
                          <w:rFonts w:ascii="Calibri" w:hAnsi="Calibri" w:cs="Calibri"/>
                          <w:b/>
                          <w:sz w:val="32"/>
                        </w:rPr>
                        <w:t xml:space="preserve">Hire qualified technicians to work on gas equipment at your home or on your property. </w:t>
                      </w:r>
                      <w:r w:rsidR="00AA3F8D" w:rsidRPr="00AD4D18">
                        <w:rPr>
                          <w:rFonts w:ascii="Calibri" w:hAnsi="Calibri" w:cs="Calibri"/>
                          <w:b/>
                          <w:sz w:val="32"/>
                        </w:rPr>
                        <w:br/>
                      </w:r>
                    </w:p>
                    <w:p w14:paraId="1559ECF6" w14:textId="77777777" w:rsidR="00E17556" w:rsidRPr="00AD4D18" w:rsidRDefault="00696652" w:rsidP="0019788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="Calibri" w:hAnsi="Calibri" w:cs="Calibri"/>
                          <w:b/>
                          <w:sz w:val="32"/>
                        </w:rPr>
                      </w:pPr>
                      <w:r w:rsidRPr="00AD4D18">
                        <w:rPr>
                          <w:rFonts w:ascii="Calibri" w:hAnsi="Calibri" w:cs="Calibri"/>
                          <w:b/>
                          <w:sz w:val="32"/>
                        </w:rPr>
                        <w:t xml:space="preserve">Cap the gas line after you remove a gas appliance from your home or property.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FC15AF6" wp14:editId="511A96E1">
            <wp:simplePos x="0" y="0"/>
            <wp:positionH relativeFrom="column">
              <wp:posOffset>3181350</wp:posOffset>
            </wp:positionH>
            <wp:positionV relativeFrom="paragraph">
              <wp:posOffset>8058150</wp:posOffset>
            </wp:positionV>
            <wp:extent cx="1085850" cy="1085850"/>
            <wp:effectExtent l="0" t="0" r="0" b="0"/>
            <wp:wrapNone/>
            <wp:docPr id="9" name="Picture 4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Placeholder for your logo (State Fire Marshal logo with text across it that says &quot;Insert Logo Here&quot;)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7164C9DD" wp14:editId="732A74C2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72D47A" w14:textId="77777777" w:rsidR="0072517E" w:rsidRPr="00C46D62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BF4E14" w:themeColor="accent2" w:themeShade="BF"/>
                                <w:sz w:val="44"/>
                                <w:szCs w:val="44"/>
                              </w:rPr>
                            </w:pPr>
                            <w:r w:rsidRPr="00C46D62">
                              <w:rPr>
                                <w:rFonts w:ascii="Adobe Garamond Pro Bold" w:hAnsi="Adobe Garamond Pro Bold"/>
                                <w:color w:val="BF4E14" w:themeColor="accent2" w:themeShade="BF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144E0C76" w14:textId="77777777" w:rsidR="003E4E2C" w:rsidRPr="00AD4D18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Calibri" w:hAnsi="Calibr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AD4D18">
                              <w:rPr>
                                <w:rFonts w:ascii="Calibri" w:hAnsi="Calibr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E17556" w:rsidRPr="00AD4D18">
                              <w:rPr>
                                <w:rFonts w:ascii="Calibri" w:hAnsi="Calibr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Minnesota law does not require that explosive gas alarms be placed in homes. </w:t>
                            </w:r>
                            <w:r w:rsidR="003E4E2C" w:rsidRPr="00AD4D18">
                              <w:rPr>
                                <w:rFonts w:ascii="Calibri" w:hAnsi="Calibr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1140D0EE" w14:textId="77777777" w:rsidR="003E4E2C" w:rsidRPr="00AD4D18" w:rsidRDefault="003E4E2C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Calibri" w:hAnsi="Calibr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E9BE790" w14:textId="77777777" w:rsidR="0086688D" w:rsidRPr="00AD4D18" w:rsidRDefault="00E17556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Calibri" w:hAnsi="Calibr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AD4D18">
                              <w:rPr>
                                <w:rFonts w:ascii="Calibri" w:hAnsi="Calibr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There have been 13 deaths in Minnesota over the past five years due to gas-related explosions.</w:t>
                            </w:r>
                          </w:p>
                          <w:p w14:paraId="3E0F8CDA" w14:textId="77777777" w:rsidR="0086688D" w:rsidRPr="00AD4D18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Calibri" w:hAnsi="Calibri" w:cs="Arial"/>
                                <w:color w:val="auto"/>
                                <w:spacing w:val="16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59B65AD" w14:textId="77777777" w:rsidR="00ED1100" w:rsidRPr="0086688D" w:rsidRDefault="00E17556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AD4D18">
                              <w:rPr>
                                <w:rFonts w:ascii="Calibri" w:hAnsi="Calibr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Explosive gas alarms can be purchased at home improvement stores for as little as $17 for a basic model.</w:t>
                            </w:r>
                            <w:r w:rsidR="003E4E2C" w:rsidRPr="00AD4D18">
                              <w:rPr>
                                <w:rFonts w:ascii="Calibri" w:hAnsi="Calibr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4C9DD" id="Text Box 6" o:spid="_x0000_s1027" type="#_x0000_t202" alt="Title: Blue box - Description: Blue box with text" style="position:absolute;margin-left:30.75pt;margin-top:381.75pt;width:2in;height:324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" filled="f" stroked="f">
                <v:textbox inset="2.88pt,2.88pt,2.88pt,2.88pt">
                  <w:txbxContent>
                    <w:p w14:paraId="1472D47A" w14:textId="77777777" w:rsidR="0072517E" w:rsidRPr="00C46D62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BF4E14" w:themeColor="accent2" w:themeShade="BF"/>
                          <w:sz w:val="44"/>
                          <w:szCs w:val="44"/>
                        </w:rPr>
                      </w:pPr>
                      <w:r w:rsidRPr="00C46D62">
                        <w:rPr>
                          <w:rFonts w:ascii="Adobe Garamond Pro Bold" w:hAnsi="Adobe Garamond Pro Bold"/>
                          <w:color w:val="BF4E14" w:themeColor="accent2" w:themeShade="BF"/>
                          <w:sz w:val="44"/>
                          <w:szCs w:val="44"/>
                        </w:rPr>
                        <w:t>Did you know?</w:t>
                      </w:r>
                    </w:p>
                    <w:p w14:paraId="144E0C76" w14:textId="77777777" w:rsidR="003E4E2C" w:rsidRPr="00AD4D18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Calibri" w:hAnsi="Calibr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AD4D18">
                        <w:rPr>
                          <w:rFonts w:ascii="Calibri" w:hAnsi="Calibr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E17556" w:rsidRPr="00AD4D18">
                        <w:rPr>
                          <w:rFonts w:ascii="Calibri" w:hAnsi="Calibr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Minnesota law does not require that explosive gas alarms be placed in homes. </w:t>
                      </w:r>
                      <w:r w:rsidR="003E4E2C" w:rsidRPr="00AD4D18">
                        <w:rPr>
                          <w:rFonts w:ascii="Calibri" w:hAnsi="Calibr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1140D0EE" w14:textId="77777777" w:rsidR="003E4E2C" w:rsidRPr="00AD4D18" w:rsidRDefault="003E4E2C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Calibri" w:hAnsi="Calibr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E9BE790" w14:textId="77777777" w:rsidR="0086688D" w:rsidRPr="00AD4D18" w:rsidRDefault="00E17556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Calibri" w:hAnsi="Calibr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AD4D18">
                        <w:rPr>
                          <w:rFonts w:ascii="Calibri" w:hAnsi="Calibri" w:cs="Arial"/>
                          <w:color w:val="auto"/>
                          <w:sz w:val="32"/>
                          <w:szCs w:val="32"/>
                          <w:lang w:val="en"/>
                        </w:rPr>
                        <w:t>There have been 13 deaths in Minnesota over the past five years due to gas-related explosions.</w:t>
                      </w:r>
                    </w:p>
                    <w:p w14:paraId="3E0F8CDA" w14:textId="77777777" w:rsidR="0086688D" w:rsidRPr="00AD4D18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Calibri" w:hAnsi="Calibri" w:cs="Arial"/>
                          <w:color w:val="auto"/>
                          <w:spacing w:val="16"/>
                          <w:w w:val="90"/>
                          <w:sz w:val="32"/>
                          <w:szCs w:val="32"/>
                          <w:lang w:val="en"/>
                        </w:rPr>
                      </w:pPr>
                    </w:p>
                    <w:p w14:paraId="759B65AD" w14:textId="77777777" w:rsidR="00ED1100" w:rsidRPr="0086688D" w:rsidRDefault="00E17556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 w:rsidRPr="00AD4D18">
                        <w:rPr>
                          <w:rFonts w:ascii="Calibri" w:hAnsi="Calibri" w:cs="Arial"/>
                          <w:color w:val="auto"/>
                          <w:sz w:val="32"/>
                          <w:szCs w:val="32"/>
                          <w:lang w:val="en"/>
                        </w:rPr>
                        <w:t>Explosive gas alarms can be purchased at home improvement stores for as little as $17 for a basic model.</w:t>
                      </w:r>
                      <w:r w:rsidR="003E4E2C" w:rsidRPr="00AD4D18">
                        <w:rPr>
                          <w:rFonts w:ascii="Calibri" w:hAnsi="Calibr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1312" behindDoc="1" locked="0" layoutInCell="1" allowOverlap="1" wp14:anchorId="388DFEBF" wp14:editId="1BEF80ED">
                <wp:simplePos x="0" y="0"/>
                <wp:positionH relativeFrom="column">
                  <wp:posOffset>7248524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57150" b="66675"/>
                <wp:wrapNone/>
                <wp:docPr id="1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8B677" id="Straight Connector 3" o:spid="_x0000_s1026" alt="&quot;&quot;" style="position:absolute;z-index:-2516551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72A72D" wp14:editId="17D2942A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4533900" cy="6477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3C072A" w14:textId="77777777" w:rsidR="00794654" w:rsidRPr="00E708B8" w:rsidRDefault="00C263A9" w:rsidP="00C46D62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>
                              <w:t xml:space="preserve">GAS </w:t>
                            </w:r>
                            <w:r w:rsidRPr="00C46D62">
                              <w:t>EXPLOSIONS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2A72D" id="Text Box 2" o:spid="_x0000_s1028" type="#_x0000_t202" style="position:absolute;margin-left:207.75pt;margin-top:359.25pt;width:357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" filled="f" stroked="f" strokeweight=".5pt">
                <v:textbox>
                  <w:txbxContent>
                    <w:p w14:paraId="2B3C072A" w14:textId="77777777" w:rsidR="00794654" w:rsidRPr="00E708B8" w:rsidRDefault="00C263A9" w:rsidP="00C46D62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>
                        <w:t xml:space="preserve">GAS </w:t>
                      </w:r>
                      <w:r w:rsidRPr="00C46D62">
                        <w:t>EXPLOSIONS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842F41" wp14:editId="041B0730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0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85000"/>
                          </a:sys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ADCA0" id="Freeform 5" o:spid="_x0000_s1026" alt="&quot;&quot;" style="position:absolute;margin-left:4.5pt;margin-top:685.5pt;width:568.5pt;height:9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" path="m2448,389v,-249,,-249,,-249c1158,,339,128,,183,,389,,389,,389r2448,xe" fillcolor="#d9d9d9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7915BC82" wp14:editId="3B89C844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CD4EEC" w14:textId="77777777" w:rsidR="00ED1100" w:rsidRPr="00AD4D18" w:rsidRDefault="00E12BA9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AD4D18">
                              <w:rPr>
                                <w:rFonts w:ascii="Calibri" w:hAnsi="Calibr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WEBSITE</w:t>
                            </w:r>
                          </w:p>
                          <w:p w14:paraId="1F599A8A" w14:textId="77777777" w:rsidR="00E12BA9" w:rsidRPr="00AD4D18" w:rsidRDefault="00E12BA9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4B8A5BB3" w14:textId="77777777" w:rsidR="00E12BA9" w:rsidRPr="00AD4D18" w:rsidRDefault="00E12BA9" w:rsidP="00E12BA9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AD4D18">
                              <w:rPr>
                                <w:rFonts w:ascii="Calibri" w:hAnsi="Calibr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       Telephone:  XXX-XXX-XXXX       Fax: XXX-XXX-XXXX</w:t>
                            </w:r>
                          </w:p>
                          <w:p w14:paraId="15ECCB61" w14:textId="77777777" w:rsidR="00E12BA9" w:rsidRPr="00AD4D18" w:rsidRDefault="00E12BA9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5BC82" id="Text Box 1" o:spid="_x0000_s1029" type="#_x0000_t202" alt="Title: Box - Description: grey box" style="position:absolute;margin-left:11.25pt;margin-top:739.2pt;width:565.65pt;height:37.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0CD4EEC" w14:textId="77777777" w:rsidR="00ED1100" w:rsidRPr="00AD4D18" w:rsidRDefault="00E12BA9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="Calibri" w:hAnsi="Calibr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AD4D18">
                        <w:rPr>
                          <w:rFonts w:ascii="Calibri" w:hAnsi="Calibr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WEBSITE</w:t>
                      </w:r>
                    </w:p>
                    <w:p w14:paraId="1F599A8A" w14:textId="77777777" w:rsidR="00E12BA9" w:rsidRPr="00AD4D18" w:rsidRDefault="00E12BA9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="Calibri" w:hAnsi="Calibr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4B8A5BB3" w14:textId="77777777" w:rsidR="00E12BA9" w:rsidRPr="00AD4D18" w:rsidRDefault="00E12BA9" w:rsidP="00E12BA9">
                      <w:pPr>
                        <w:widowControl w:val="0"/>
                        <w:spacing w:line="200" w:lineRule="exact"/>
                        <w:jc w:val="center"/>
                        <w:rPr>
                          <w:rFonts w:ascii="Calibri" w:hAnsi="Calibr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AD4D18">
                        <w:rPr>
                          <w:rFonts w:ascii="Calibri" w:hAnsi="Calibr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       Telephone:  XXX-XXX-XXXX       Fax: XXX-XXX-XXXX</w:t>
                      </w:r>
                    </w:p>
                    <w:p w14:paraId="15ECCB61" w14:textId="77777777" w:rsidR="00E12BA9" w:rsidRPr="00AD4D18" w:rsidRDefault="00E12BA9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="Calibri" w:hAnsi="Calibr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C6B"/>
    <w:rsid w:val="000B7722"/>
    <w:rsid w:val="000D247E"/>
    <w:rsid w:val="000E04EF"/>
    <w:rsid w:val="00145968"/>
    <w:rsid w:val="00147E59"/>
    <w:rsid w:val="00191BB2"/>
    <w:rsid w:val="00194B1B"/>
    <w:rsid w:val="00197883"/>
    <w:rsid w:val="001B326D"/>
    <w:rsid w:val="001D20F7"/>
    <w:rsid w:val="001D7B2E"/>
    <w:rsid w:val="002034FD"/>
    <w:rsid w:val="00225C08"/>
    <w:rsid w:val="002E0F8C"/>
    <w:rsid w:val="002E7A5C"/>
    <w:rsid w:val="0030436E"/>
    <w:rsid w:val="00315833"/>
    <w:rsid w:val="003B7DE5"/>
    <w:rsid w:val="003E4E2C"/>
    <w:rsid w:val="003E6090"/>
    <w:rsid w:val="00477668"/>
    <w:rsid w:val="004D46B7"/>
    <w:rsid w:val="005453E5"/>
    <w:rsid w:val="005C73CA"/>
    <w:rsid w:val="005F403C"/>
    <w:rsid w:val="005F70E4"/>
    <w:rsid w:val="006068D2"/>
    <w:rsid w:val="00606D3B"/>
    <w:rsid w:val="0069294A"/>
    <w:rsid w:val="00693032"/>
    <w:rsid w:val="00696652"/>
    <w:rsid w:val="0072517E"/>
    <w:rsid w:val="007908D7"/>
    <w:rsid w:val="00794654"/>
    <w:rsid w:val="00806C73"/>
    <w:rsid w:val="00850137"/>
    <w:rsid w:val="0086688D"/>
    <w:rsid w:val="00904EDB"/>
    <w:rsid w:val="00945CF7"/>
    <w:rsid w:val="00994E05"/>
    <w:rsid w:val="009D5A1E"/>
    <w:rsid w:val="00A03156"/>
    <w:rsid w:val="00A24E55"/>
    <w:rsid w:val="00A738A8"/>
    <w:rsid w:val="00AA3F8D"/>
    <w:rsid w:val="00AD4D18"/>
    <w:rsid w:val="00AF434A"/>
    <w:rsid w:val="00AF66E9"/>
    <w:rsid w:val="00B024DE"/>
    <w:rsid w:val="00BE6136"/>
    <w:rsid w:val="00C263A9"/>
    <w:rsid w:val="00C46D62"/>
    <w:rsid w:val="00C53698"/>
    <w:rsid w:val="00CB2EAE"/>
    <w:rsid w:val="00D45218"/>
    <w:rsid w:val="00D70762"/>
    <w:rsid w:val="00D71628"/>
    <w:rsid w:val="00D92CC9"/>
    <w:rsid w:val="00DB59EC"/>
    <w:rsid w:val="00DB61ED"/>
    <w:rsid w:val="00E10665"/>
    <w:rsid w:val="00E12BA9"/>
    <w:rsid w:val="00E17556"/>
    <w:rsid w:val="00E65CBA"/>
    <w:rsid w:val="00E708B8"/>
    <w:rsid w:val="00E84C5E"/>
    <w:rsid w:val="00ED1100"/>
    <w:rsid w:val="00EE49D1"/>
    <w:rsid w:val="00EE66CE"/>
    <w:rsid w:val="00F15109"/>
    <w:rsid w:val="00F24E60"/>
    <w:rsid w:val="00F751AB"/>
    <w:rsid w:val="00F83DAC"/>
    <w:rsid w:val="00FA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3205]"/>
    </o:shapedefaults>
    <o:shapelayout v:ext="edit">
      <o:idmap v:ext="edit" data="1"/>
    </o:shapelayout>
  </w:shapeDefaults>
  <w:decimalSymbol w:val="."/>
  <w:listSeparator w:val=","/>
  <w14:docId w14:val="1D13E309"/>
  <w15:docId w15:val="{BB53D49D-9028-42D7-8EE0-E0BC55F8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C46D62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46D62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42;#Partner|3e30f7d2-da76-47aa-a77a-6f2d281d3342;#26;#Media|7f227968-6966-41f7-8a5d-67449e9c2e0c;#2;#State Fire Marshal|c6e18fa0-2a90-409d-922b-2cc370a1fc77;#3;#Citizen|9f4e46a4-5090-47fd-8e0e-578fd1f6ddad;#13;#Prevention|cc00247f-3d3b-4233-a4e4-fc55dfc6ba83;#1;#Education|853407b7-e2d0-474c-b533-89174228734e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7BFAE12B3947AE17114F96093086" ma:contentTypeVersion="29" ma:contentTypeDescription="Create a new document." ma:contentTypeScope="" ma:versionID="458180865a97ec83d660fbfbaefbb286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9a87bd7a-4887-48d3-a57c-2802472369c8" targetNamespace="http://schemas.microsoft.com/office/2006/metadata/properties" ma:root="true" ma:fieldsID="4b1d2178627b7411302cd6c97d3f0f6b" ns1:_="" ns2:_="" ns3:_="">
    <xsd:import namespace="http://schemas.microsoft.com/sharepoint/v3"/>
    <xsd:import namespace="22931ad8-ea7e-4931-aebb-ff5f5ed099cd"/>
    <xsd:import namespace="9a87bd7a-4887-48d3-a57c-280247236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bd7a-4887-48d3-a57c-2802472369c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readOnly="fals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readOnly="false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readOnly="false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 fact sheet</TermName>
          <TermId xmlns="http://schemas.microsoft.com/office/infopath/2007/PartnerControls">444af6e9-fd38-4d34-a263-a892f6e09308</TermId>
        </TermInfo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3ac8fb4c-a7d2-4670-a1ab-c293bd6f9923</TermId>
        </TermInfo>
        <TermInfo xmlns="http://schemas.microsoft.com/office/infopath/2007/PartnerControls">
          <TermName xmlns="http://schemas.microsoft.com/office/infopath/2007/PartnerControls">safety fact sheet</TermName>
          <TermId xmlns="http://schemas.microsoft.com/office/infopath/2007/PartnerControls">c957910a-acf6-4ed2-92a8-e52c5f603fcd</TermId>
        </TermInfo>
        <TermInfo xmlns="http://schemas.microsoft.com/office/infopath/2007/PartnerControls">
          <TermName xmlns="http://schemas.microsoft.com/office/infopath/2007/PartnerControls">gas explosions</TermName>
          <TermId xmlns="http://schemas.microsoft.com/office/infopath/2007/PartnerControls">0a8f544b-1db5-4ae0-a47c-a94260320c0d</TermId>
        </TermInfo>
      </Terms>
    </TaxKeywordTaxHTField>
    <Division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Citizen</TermName>
          <TermId xmlns="http://schemas.microsoft.com/office/infopath/2007/PartnerControls">9f4e46a4-5090-47fd-8e0e-578fd1f6ddad</TermId>
        </TermInfo>
        <TermInfo xmlns="http://schemas.microsoft.com/office/infopath/2007/PartnerControls">
          <TermName xmlns="http://schemas.microsoft.com/office/infopath/2007/PartnerControls">Media</TermName>
          <TermId xmlns="http://schemas.microsoft.com/office/infopath/2007/PartnerControls">7f227968-6966-41f7-8a5d-67449e9c2e0c</TermId>
        </TermInfo>
        <TermInfo xmlns="http://schemas.microsoft.com/office/infopath/2007/PartnerControls">
          <TermName xmlns="http://schemas.microsoft.com/office/infopath/2007/PartnerControls">Partner</TermName>
          <TermId xmlns="http://schemas.microsoft.com/office/infopath/2007/PartnerControls">3e30f7d2-da76-47aa-a77a-6f2d281d3342</TermId>
        </TermInfo>
      </Terms>
    </PersonaHTField0>
    <DPSLanguageHTField0 xmlns="9a87bd7a-4887-48d3-a57c-2802472369c8">
      <Terms xmlns="http://schemas.microsoft.com/office/infopath/2007/PartnerControls"/>
    </DPSLanguageHTField0>
    <TaxCatchAll xmlns="22931ad8-ea7e-4931-aebb-ff5f5ed099cd">
      <Value>42</Value>
      <Value>26</Value>
      <Value>2</Value>
      <Value>3</Value>
      <Value>13</Value>
      <Value>1</Value>
    </TaxCatchAll>
    <Attribute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  <TermInfo xmlns="http://schemas.microsoft.com/office/infopath/2007/PartnerControls">
          <TermName xmlns="http://schemas.microsoft.com/office/infopath/2007/PartnerControls">Prevention</TermName>
          <TermId xmlns="http://schemas.microsoft.com/office/infopath/2007/PartnerControls">cc00247f-3d3b-4233-a4e4-fc55dfc6ba83</TermId>
        </TermInfo>
      </Terms>
    </AttributeHTField0>
    <ProgramHTField0 xmlns="9a87bd7a-4887-48d3-a57c-2802472369c8">
      <Terms xmlns="http://schemas.microsoft.com/office/infopath/2007/PartnerControls"/>
    </ProgramHTField0>
    <CityHTField0 xmlns="9a87bd7a-4887-48d3-a57c-2802472369c8">
      <Terms xmlns="http://schemas.microsoft.com/office/infopath/2007/PartnerControls"/>
    </CityHTField0>
    <PublishingExpirationDate xmlns="http://schemas.microsoft.com/sharepoint/v3" xsi:nil="true"/>
    <ResourceTypeHTField0 xmlns="9a87bd7a-4887-48d3-a57c-2802472369c8">
      <Terms xmlns="http://schemas.microsoft.com/office/infopath/2007/PartnerControls"/>
    </ResourceTypeHTField0>
    <PublishingStartDate xmlns="http://schemas.microsoft.com/sharepoint/v3" xsi:nil="true"/>
    <CountyHTField0 xmlns="9a87bd7a-4887-48d3-a57c-2802472369c8">
      <Terms xmlns="http://schemas.microsoft.com/office/infopath/2007/PartnerControls"/>
    </CountyHTField0>
    <BoardandCommitteeHTField0 xmlns="9a87bd7a-4887-48d3-a57c-2802472369c8">
      <Terms xmlns="http://schemas.microsoft.com/office/infopath/2007/PartnerControls"/>
    </BoardandCommitteeHTField0>
  </documentManagement>
</p:properties>
</file>

<file path=customXml/itemProps1.xml><?xml version="1.0" encoding="utf-8"?>
<ds:datastoreItem xmlns:ds="http://schemas.openxmlformats.org/officeDocument/2006/customXml" ds:itemID="{20A12E07-7919-438D-B391-770D29175082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1E5988A7-EF9A-4E73-9722-2CB02177F3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1E52AA-1F71-477A-9A6F-828BF9E20F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BD5E9-D763-4804-929C-939C0E1EC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9a87bd7a-4887-48d3-a57c-28024723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B69F2C-A074-4854-9D46-3B1D869EFF05}">
  <ds:schemaRefs>
    <ds:schemaRef ds:uri="http://schemas.microsoft.com/office/infopath/2007/PartnerControls"/>
    <ds:schemaRef ds:uri="http://purl.org/dc/elements/1.1/"/>
    <ds:schemaRef ds:uri="http://schemas.microsoft.com/sharepoint/v3"/>
    <ds:schemaRef ds:uri="http://purl.org/dc/dcmitype/"/>
    <ds:schemaRef ds:uri="9a87bd7a-4887-48d3-a57c-2802472369c8"/>
    <ds:schemaRef ds:uri="http://schemas.microsoft.com/office/2006/documentManagement/types"/>
    <ds:schemaRef ds:uri="http://www.w3.org/XML/1998/namespace"/>
    <ds:schemaRef ds:uri="22931ad8-ea7e-4931-aebb-ff5f5ed099cd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1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explosions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explosions fact sheet</dc:title>
  <dc:subject>Fact sheet about gas explosions</dc:subject>
  <dc:creator>Minnesota Department of Public Safety/State Fire Marshal</dc:creator>
  <cp:keywords>State Fire Marshal fact sheet, fire safety, safety fact sheet, gas explosions</cp:keywords>
  <cp:lastModifiedBy>Gesch, Nyssa (DPS)</cp:lastModifiedBy>
  <cp:revision>2</cp:revision>
  <cp:lastPrinted>2014-10-16T19:44:00Z</cp:lastPrinted>
  <dcterms:created xsi:type="dcterms:W3CDTF">2025-06-30T22:00:00Z</dcterms:created>
  <dcterms:modified xsi:type="dcterms:W3CDTF">2025-06-30T22:00:00Z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Division">
    <vt:lpwstr>2;#State Fire Marshal|c6e18fa0-2a90-409d-922b-2cc370a1fc77</vt:lpwstr>
  </property>
  <property fmtid="{D5CDD505-2E9C-101B-9397-08002B2CF9AE}" pid="4" name="Persona">
    <vt:lpwstr>3;#Citizen|9f4e46a4-5090-47fd-8e0e-578fd1f6ddad;#26;#Media|7f227968-6966-41f7-8a5d-67449e9c2e0c;#42;#Partner|3e30f7d2-da76-47aa-a77a-6f2d281d3342</vt:lpwstr>
  </property>
  <property fmtid="{D5CDD505-2E9C-101B-9397-08002B2CF9AE}" pid="5" name="TaxKeyword">
    <vt:lpwstr/>
  </property>
  <property fmtid="{D5CDD505-2E9C-101B-9397-08002B2CF9AE}" pid="6" name="Board and Committee">
    <vt:lpwstr/>
  </property>
  <property fmtid="{D5CDD505-2E9C-101B-9397-08002B2CF9AE}" pid="7" name="Program">
    <vt:lpwstr/>
  </property>
  <property fmtid="{D5CDD505-2E9C-101B-9397-08002B2CF9AE}" pid="8" name="Attribute">
    <vt:lpwstr>1;#Education|853407b7-e2d0-474c-b533-89174228734e;#13;#Prevention|cc00247f-3d3b-4233-a4e4-fc55dfc6ba83</vt:lpwstr>
  </property>
</Properties>
</file>