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55BA" w14:textId="77777777" w:rsidR="005F70E4" w:rsidRPr="002E7A5C" w:rsidRDefault="003B1AAD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7F4C55BB" wp14:editId="2F04E2B1">
            <wp:simplePos x="0" y="0"/>
            <wp:positionH relativeFrom="column">
              <wp:posOffset>3276600</wp:posOffset>
            </wp:positionH>
            <wp:positionV relativeFrom="paragraph">
              <wp:posOffset>8105775</wp:posOffset>
            </wp:positionV>
            <wp:extent cx="990600" cy="99060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C55BD" wp14:editId="7F4C55BE">
                <wp:simplePos x="0" y="0"/>
                <wp:positionH relativeFrom="column">
                  <wp:posOffset>57149</wp:posOffset>
                </wp:positionH>
                <wp:positionV relativeFrom="page">
                  <wp:posOffset>8705850</wp:posOffset>
                </wp:positionV>
                <wp:extent cx="7210425" cy="1171575"/>
                <wp:effectExtent l="0" t="0" r="9525" b="9525"/>
                <wp:wrapNone/>
                <wp:docPr id="2" name="Freeform 5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0425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B8CA" id="Freeform 5" o:spid="_x0000_s1026" alt="Title: Box - Description: Grey box" style="position:absolute;margin-left:4.5pt;margin-top:685.5pt;width:567.75pt;height:9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" path="m2448,389v,-249,,-249,,-249c1158,,339,128,,183,,389,,389,,389r2448,xe" fillcolor="#d8d8d8 [2732]" stroked="f" strokeweight="3pt">
                <v:path arrowok="t" o:connecttype="custom" o:connectlocs="7210425,1171575;7210425,421647;0,551152;0,1171575;7210425,1171575" o:connectangles="0,0,0,0,0"/>
                <w10:wrap anchory="page"/>
              </v:shape>
            </w:pict>
          </mc:Fallback>
        </mc:AlternateContent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2" behindDoc="1" locked="0" layoutInCell="1" allowOverlap="1" wp14:anchorId="7F4C55BF" wp14:editId="7F4C55C0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C55CF" w14:textId="77777777" w:rsidR="00F83DAC" w:rsidRDefault="0086688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Never use a grill indoors and don’t leave it unattended.</w:t>
                            </w:r>
                          </w:p>
                          <w:p w14:paraId="7F4C55D0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7F4C55D1" w14:textId="77777777" w:rsidR="00F83DAC" w:rsidRDefault="0086688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When lighting a grill, keep the top open. If it does not light in the first several attempts, wait five minutes before trying again.</w:t>
                            </w:r>
                          </w:p>
                          <w:p w14:paraId="7F4C55D2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3" w14:textId="77777777" w:rsidR="0086688D" w:rsidRDefault="00F83DA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86688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Check the grill’s tubes and hoses before using a grill that has not been used in a while.</w:t>
                            </w:r>
                          </w:p>
                          <w:p w14:paraId="7F4C55D4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5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your grill clean. </w:t>
                            </w:r>
                          </w:p>
                          <w:p w14:paraId="7F4C55D6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7" w14:textId="77777777" w:rsidR="00DB61ED" w:rsidRDefault="0086688D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 w:rsidRPr="0086688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When grilling, place the grill away from your home, deck railings and out from under eaves.</w:t>
                            </w:r>
                            <w:r w:rsidR="00F83DA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C55B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70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7F4C55CF" w14:textId="77777777" w:rsidR="00F83DAC" w:rsidRDefault="0086688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Never use a grill indoors and don’t leave it unattended.</w:t>
                      </w:r>
                    </w:p>
                    <w:p w14:paraId="7F4C55D0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7F4C55D1" w14:textId="77777777" w:rsidR="00F83DAC" w:rsidRDefault="0086688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When lighting a grill, keep the top open. If it does not light in the first several attempts, wait five minutes before trying again.</w:t>
                      </w:r>
                    </w:p>
                    <w:p w14:paraId="7F4C55D2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F4C55D3" w14:textId="77777777" w:rsidR="0086688D" w:rsidRDefault="00F83DA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86688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Check the grill’s tubes and hoses before using a grill that has not been used in a while.</w:t>
                      </w:r>
                    </w:p>
                    <w:p w14:paraId="7F4C55D4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F4C55D5" w14:textId="77777777" w:rsidR="0086688D" w:rsidRDefault="0086688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your grill clean. </w:t>
                      </w:r>
                    </w:p>
                    <w:p w14:paraId="7F4C55D6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F4C55D7" w14:textId="77777777" w:rsidR="00DB61ED" w:rsidRDefault="0086688D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 w:rsidRPr="0086688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When grilling, place the grill away from your home, deck railings and out from under eaves.</w:t>
                      </w:r>
                      <w:r w:rsidR="00F83DA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3DAC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7F4C55C1" wp14:editId="7F4C55C2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198995" cy="4467225"/>
            <wp:effectExtent l="0" t="0" r="1905" b="9525"/>
            <wp:wrapNone/>
            <wp:docPr id="7" name="Picture 7" descr="Photo of people grilling" title="Grilling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3"/>
                    <a:stretch/>
                  </pic:blipFill>
                  <pic:spPr bwMode="auto">
                    <a:xfrm>
                      <a:off x="0" y="0"/>
                      <a:ext cx="7198995" cy="4467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C55C3" wp14:editId="74A01C21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D52B1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BC6F2" id="Straight Connector 10" o:spid="_x0000_s1026" alt="&quot;&quot;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" strokecolor="#d52b19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7F4C55C5" wp14:editId="7F4C55C6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4C55D8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7F4C55D9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July is </w:t>
                            </w:r>
                            <w:r w:rsidR="0086688D"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peak month for </w:t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U.S. </w:t>
                            </w:r>
                            <w:r w:rsidR="0086688D"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home fires</w:t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. </w:t>
                            </w:r>
                          </w:p>
                          <w:p w14:paraId="7F4C55DA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B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Most grill fires start because something that could burn was too close to the grill.</w:t>
                            </w:r>
                          </w:p>
                          <w:p w14:paraId="7F4C55DC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D" w14:textId="77777777" w:rsid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Most home fires involving grills are started by gas grills, not charcoal grills.</w:t>
                            </w:r>
                          </w:p>
                          <w:p w14:paraId="7F4C55DE" w14:textId="77777777" w:rsid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F4C55DF" w14:textId="77777777" w:rsidR="00ED1100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You should check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the gas tank hose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on propane grills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for leaks before using them for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>the first time.</w:t>
                            </w:r>
                            <w:r w:rsidR="00F83DAC" w:rsidRPr="0086688D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55C5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7F4C55D8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7F4C55D9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July is </w:t>
                      </w:r>
                      <w:r w:rsidR="0086688D"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 peak month for </w:t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U.S. </w:t>
                      </w:r>
                      <w:r w:rsidR="0086688D"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home fires</w:t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. </w:t>
                      </w:r>
                    </w:p>
                    <w:p w14:paraId="7F4C55DA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7F4C55DB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Most grill fires start because something that could burn was too close to the grill.</w:t>
                      </w:r>
                    </w:p>
                    <w:p w14:paraId="7F4C55DC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F4C55DD" w14:textId="77777777" w:rsid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Most home fires involving grills are started by gas grills, not charcoal grills.</w:t>
                      </w:r>
                    </w:p>
                    <w:p w14:paraId="7F4C55DE" w14:textId="77777777" w:rsid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F4C55DF" w14:textId="77777777" w:rsidR="00ED1100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You should check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the gas tank hose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on propane grills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for leaks before using them for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>the first time.</w:t>
                      </w:r>
                      <w:r w:rsidR="00F83DAC" w:rsidRPr="0086688D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2" behindDoc="1" locked="0" layoutInCell="1" allowOverlap="1" wp14:anchorId="7F4C55C7" wp14:editId="69797C3D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B9338" id="Straight Connector 5" o:spid="_x0000_s1026" alt="&quot;&quot;" style="position:absolute;z-index:-2516720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37" behindDoc="1" locked="0" layoutInCell="1" allowOverlap="1" wp14:anchorId="7F4C55C9" wp14:editId="3D641460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46AB2" id="Straight Connector 12" o:spid="_x0000_s1026" alt="&quot;&quot;" style="position:absolute;z-index:-2516710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C55CB" wp14:editId="7F4C55CC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C55E0" w14:textId="77777777" w:rsidR="00794654" w:rsidRPr="00E708B8" w:rsidRDefault="0086688D" w:rsidP="0035599C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35599C">
                              <w:t>GRILLING</w:t>
                            </w:r>
                            <w:r w:rsidR="00693032">
                              <w:t xml:space="preserve">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55CB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7F4C55E0" w14:textId="77777777" w:rsidR="00794654" w:rsidRPr="00E708B8" w:rsidRDefault="0086688D" w:rsidP="0035599C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35599C">
                        <w:t>GRILLING</w:t>
                      </w:r>
                      <w:r w:rsidR="00693032">
                        <w:t xml:space="preserve"> SAFETY</w:t>
                      </w:r>
                    </w:p>
                  </w:txbxContent>
                </v:textbox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F4C55CD" wp14:editId="7F4C55CE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4C55E1" w14:textId="77777777" w:rsidR="00ED1100" w:rsidRDefault="00090337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FIRE DEPARTMENT’S WEBSITE</w:t>
                            </w:r>
                          </w:p>
                          <w:p w14:paraId="7F4C55E2" w14:textId="77777777" w:rsidR="003B1AAD" w:rsidRDefault="003B1AA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F4C55E3" w14:textId="77777777" w:rsidR="003B1AAD" w:rsidRPr="00A03156" w:rsidRDefault="00974F4F" w:rsidP="003B1AAD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fire department street address</w:t>
                            </w:r>
                            <w:r w:rsidR="003B1AAD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Telephone:  </w:t>
                            </w:r>
                            <w:r w:rsidR="00090337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3B1AAD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 w:rsidR="00090337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7F4C55E4" w14:textId="77777777" w:rsidR="003B1AAD" w:rsidRPr="00A03156" w:rsidRDefault="003B1AA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55CD" id="Text Box 21" o:spid="_x0000_s1029" type="#_x0000_t202" alt="Title: Box - Description: grey box" style="position:absolute;margin-left:11.25pt;margin-top:739.2pt;width:565.65pt;height:37.8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F4C55E1" w14:textId="77777777" w:rsidR="00ED1100" w:rsidRDefault="00090337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FIRE DEPARTMENT’S WEBSITE</w:t>
                      </w:r>
                    </w:p>
                    <w:p w14:paraId="7F4C55E2" w14:textId="77777777" w:rsidR="003B1AAD" w:rsidRDefault="003B1AA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7F4C55E3" w14:textId="77777777" w:rsidR="003B1AAD" w:rsidRPr="00A03156" w:rsidRDefault="00974F4F" w:rsidP="003B1AAD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fire department street address</w:t>
                      </w:r>
                      <w:r w:rsidR="003B1AAD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Telephone:  </w:t>
                      </w:r>
                      <w:r w:rsidR="00090337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3B1AAD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 w:rsidR="00090337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7F4C55E4" w14:textId="77777777" w:rsidR="003B1AAD" w:rsidRPr="00A03156" w:rsidRDefault="003B1AA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9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0337"/>
    <w:rsid w:val="00091C6B"/>
    <w:rsid w:val="000B7722"/>
    <w:rsid w:val="000D247E"/>
    <w:rsid w:val="000E04EF"/>
    <w:rsid w:val="00145968"/>
    <w:rsid w:val="00147E59"/>
    <w:rsid w:val="00156E9B"/>
    <w:rsid w:val="00191BB2"/>
    <w:rsid w:val="00194B1B"/>
    <w:rsid w:val="001B326D"/>
    <w:rsid w:val="001D20F7"/>
    <w:rsid w:val="001D7B2E"/>
    <w:rsid w:val="002034FD"/>
    <w:rsid w:val="00225C08"/>
    <w:rsid w:val="00271680"/>
    <w:rsid w:val="002E0F8C"/>
    <w:rsid w:val="002E7A5C"/>
    <w:rsid w:val="0030436E"/>
    <w:rsid w:val="00315833"/>
    <w:rsid w:val="0035599C"/>
    <w:rsid w:val="003B1AAD"/>
    <w:rsid w:val="003B7DE5"/>
    <w:rsid w:val="003E6090"/>
    <w:rsid w:val="00454452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53260"/>
    <w:rsid w:val="0086688D"/>
    <w:rsid w:val="00904EDB"/>
    <w:rsid w:val="00945CF7"/>
    <w:rsid w:val="00974F4F"/>
    <w:rsid w:val="00994E05"/>
    <w:rsid w:val="009D5A1E"/>
    <w:rsid w:val="00A03156"/>
    <w:rsid w:val="00A24E55"/>
    <w:rsid w:val="00A7045E"/>
    <w:rsid w:val="00A738A8"/>
    <w:rsid w:val="00AF434A"/>
    <w:rsid w:val="00AF66E9"/>
    <w:rsid w:val="00B024DE"/>
    <w:rsid w:val="00C53698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D745C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C55BA"/>
  <w15:docId w15:val="{51C2CAE3-26CD-453D-A458-65DB765D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35599C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5599C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grilling</TermName>
          <TermId xmlns="http://schemas.microsoft.com/office/infopath/2007/PartnerControls">516cf658-c433-4a31-bc20-6c687b0ea3d5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A8B5A-A3D6-42AC-8DD1-02DEA92D7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4FAFC-31C2-4244-9563-2DB570FB9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BE658-EE0D-4DBA-BDB6-1FF72CA53FE3}">
  <ds:schemaRefs>
    <ds:schemaRef ds:uri="http://schemas.microsoft.com/office/2006/metadata/properties"/>
    <ds:schemaRef ds:uri="http://schemas.microsoft.com/office/infopath/2007/PartnerControls"/>
    <ds:schemaRef ds:uri="22931ad8-ea7e-4931-aebb-ff5f5ed099cd"/>
    <ds:schemaRef ds:uri="9a87bd7a-4887-48d3-a57c-2802472369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98C6AFC-F3F8-4EC6-AE7A-8E0F4FAF1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Grilling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Grilling safety fact sheet</dc:title>
  <dc:subject>Fact sheet about how to stay safe while grilling</dc:subject>
  <dc:creator>Minnesota Department of Public Safety/State Fire Marshal</dc:creator>
  <cp:keywords>State Fire Marshal fact sheet, fire safety, safety fact sheet, grilling</cp:keywords>
  <cp:lastModifiedBy>Gesch, Nyssa (DPS)</cp:lastModifiedBy>
  <cp:revision>8</cp:revision>
  <cp:lastPrinted>2014-10-16T19:44:00Z</cp:lastPrinted>
  <dcterms:created xsi:type="dcterms:W3CDTF">2014-10-17T17:12:00Z</dcterms:created>
  <dcterms:modified xsi:type="dcterms:W3CDTF">2025-07-01T14:00:00Z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42;#Partner|3e30f7d2-da76-47aa-a77a-6f2d281d3342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