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351C" w14:textId="77777777" w:rsidR="005F70E4" w:rsidRPr="002E7A5C" w:rsidRDefault="002D15F6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91351D" wp14:editId="6D1DCCBD">
                <wp:simplePos x="0" y="0"/>
                <wp:positionH relativeFrom="column">
                  <wp:posOffset>7248525</wp:posOffset>
                </wp:positionH>
                <wp:positionV relativeFrom="paragraph">
                  <wp:posOffset>5010150</wp:posOffset>
                </wp:positionV>
                <wp:extent cx="0" cy="3962400"/>
                <wp:effectExtent l="76200" t="19050" r="76200" b="7620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538F0" id="Straight Connector 1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75pt,394.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1351F" wp14:editId="3D913520">
                <wp:simplePos x="0" y="0"/>
                <wp:positionH relativeFrom="column">
                  <wp:posOffset>390525</wp:posOffset>
                </wp:positionH>
                <wp:positionV relativeFrom="paragraph">
                  <wp:posOffset>5229225</wp:posOffset>
                </wp:positionV>
                <wp:extent cx="1828800" cy="35052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913531" w14:textId="77777777" w:rsidR="0072517E" w:rsidRPr="005B0605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96709"/>
                                <w:sz w:val="44"/>
                                <w:szCs w:val="44"/>
                              </w:rPr>
                            </w:pPr>
                            <w:r w:rsidRPr="005B0605">
                              <w:rPr>
                                <w:rFonts w:ascii="Adobe Garamond Pro Bold" w:hAnsi="Adobe Garamond Pro Bold"/>
                                <w:color w:val="D9670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3D913532" w14:textId="77777777" w:rsidR="00ED1100" w:rsidRPr="00191BB2" w:rsidRDefault="0072517E" w:rsidP="00191BB2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0E04EF"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 xml:space="preserve">Only 1/3 of parents talk to their </w:t>
                            </w:r>
                            <w:r w:rsidR="00225C08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>kids</w:t>
                            </w:r>
                            <w:r w:rsidR="000E04EF"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 xml:space="preserve"> each year about Halloween safety</w:t>
                            </w:r>
                            <w:r w:rsidR="00225C08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>.</w:t>
                            </w:r>
                          </w:p>
                          <w:p w14:paraId="3D913533" w14:textId="77777777" w:rsidR="00E10665" w:rsidRPr="00191BB2" w:rsidRDefault="00E10665" w:rsidP="00191BB2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D913534" w14:textId="77777777" w:rsidR="00ED1100" w:rsidRPr="00191BB2" w:rsidRDefault="000E04EF" w:rsidP="00191BB2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 xml:space="preserve">Twice as many kids are killed </w:t>
                            </w:r>
                            <w:r w:rsidR="00225C08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 xml:space="preserve">as pedestrians </w:t>
                            </w:r>
                            <w:r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>by cars on Halloween than on any other day of the year.</w:t>
                            </w:r>
                          </w:p>
                          <w:p w14:paraId="3D913535" w14:textId="77777777" w:rsidR="00ED1100" w:rsidRPr="00191BB2" w:rsidRDefault="00ED1100" w:rsidP="00191BB2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D913536" w14:textId="77777777" w:rsidR="00ED1100" w:rsidRPr="00E708B8" w:rsidRDefault="000E04EF" w:rsidP="0030299F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191BB2">
                              <w:rPr>
                                <w:rFonts w:asciiTheme="minorHAnsi" w:hAnsiTheme="minorHAnsi" w:cs="Arial"/>
                                <w:color w:val="000000" w:themeColor="text1"/>
                                <w:sz w:val="32"/>
                                <w:szCs w:val="32"/>
                                <w:lang w:val="en"/>
                              </w:rPr>
                              <w:t>Suspicious fires and arson fires skyrocket around Halloween.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135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itle: Blue box - Description: Blue box with text" style="position:absolute;margin-left:30.75pt;margin-top:411.75pt;width:2in;height:27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" filled="f" stroked="f">
                <v:textbox inset="2.88pt,2.88pt,2.88pt,2.88pt">
                  <w:txbxContent>
                    <w:p w14:paraId="3D913531" w14:textId="77777777" w:rsidR="0072517E" w:rsidRPr="005B0605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96709"/>
                          <w:sz w:val="44"/>
                          <w:szCs w:val="44"/>
                        </w:rPr>
                      </w:pPr>
                      <w:r w:rsidRPr="005B0605">
                        <w:rPr>
                          <w:rFonts w:ascii="Adobe Garamond Pro Bold" w:hAnsi="Adobe Garamond Pro Bold"/>
                          <w:color w:val="D96709"/>
                          <w:sz w:val="44"/>
                          <w:szCs w:val="44"/>
                        </w:rPr>
                        <w:t>Did you know?</w:t>
                      </w:r>
                    </w:p>
                    <w:p w14:paraId="3D913532" w14:textId="77777777" w:rsidR="00ED1100" w:rsidRPr="00191BB2" w:rsidRDefault="0072517E" w:rsidP="00191BB2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</w:pPr>
                      <w:r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br/>
                      </w:r>
                      <w:r w:rsidR="000E04EF"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 xml:space="preserve">Only 1/3 of parents talk to their </w:t>
                      </w:r>
                      <w:r w:rsidR="00225C08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>kids</w:t>
                      </w:r>
                      <w:r w:rsidR="000E04EF"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 xml:space="preserve"> each year about Halloween safety</w:t>
                      </w:r>
                      <w:r w:rsidR="00225C08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>.</w:t>
                      </w:r>
                    </w:p>
                    <w:p w14:paraId="3D913533" w14:textId="77777777" w:rsidR="00E10665" w:rsidRPr="00191BB2" w:rsidRDefault="00E10665" w:rsidP="00191BB2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3D913534" w14:textId="77777777" w:rsidR="00ED1100" w:rsidRPr="00191BB2" w:rsidRDefault="000E04EF" w:rsidP="00191BB2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</w:pPr>
                      <w:r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 xml:space="preserve">Twice as many kids are killed </w:t>
                      </w:r>
                      <w:r w:rsidR="00225C08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 xml:space="preserve">as pedestrians </w:t>
                      </w:r>
                      <w:r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>by cars on Halloween than on any other day of the year.</w:t>
                      </w:r>
                    </w:p>
                    <w:p w14:paraId="3D913535" w14:textId="77777777" w:rsidR="00ED1100" w:rsidRPr="00191BB2" w:rsidRDefault="00ED1100" w:rsidP="00191BB2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</w:pPr>
                    </w:p>
                    <w:p w14:paraId="3D913536" w14:textId="77777777" w:rsidR="00ED1100" w:rsidRPr="00E708B8" w:rsidRDefault="000E04EF" w:rsidP="0030299F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FFFFFE"/>
                          <w:sz w:val="24"/>
                          <w:szCs w:val="24"/>
                          <w:lang w:val="en"/>
                        </w:rPr>
                      </w:pPr>
                      <w:r w:rsidRPr="00191BB2">
                        <w:rPr>
                          <w:rFonts w:asciiTheme="minorHAnsi" w:hAnsiTheme="minorHAnsi" w:cs="Arial"/>
                          <w:color w:val="000000" w:themeColor="text1"/>
                          <w:sz w:val="32"/>
                          <w:szCs w:val="32"/>
                          <w:lang w:val="en"/>
                        </w:rPr>
                        <w:t>Suspicious fires and arson fires skyrocket around Halloween.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913521" wp14:editId="2B445850">
                <wp:simplePos x="0" y="0"/>
                <wp:positionH relativeFrom="column">
                  <wp:posOffset>57150</wp:posOffset>
                </wp:positionH>
                <wp:positionV relativeFrom="paragraph">
                  <wp:posOffset>8477250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DA09" id="Freeform 5" o:spid="_x0000_s1026" alt="&quot;&quot;" style="position:absolute;margin-left:4.5pt;margin-top:667.5pt;width:568.5pt;height:9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</v:shap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13523" wp14:editId="3D913524">
                <wp:simplePos x="0" y="0"/>
                <wp:positionH relativeFrom="column">
                  <wp:posOffset>2638425</wp:posOffset>
                </wp:positionH>
                <wp:positionV relativeFrom="paragraph">
                  <wp:posOffset>5219700</wp:posOffset>
                </wp:positionV>
                <wp:extent cx="4533900" cy="6191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13537" w14:textId="77777777" w:rsidR="00794654" w:rsidRPr="00E708B8" w:rsidRDefault="002E0F8C" w:rsidP="00552660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552660">
                              <w:t>HALLOWEEN</w:t>
                            </w:r>
                            <w:r w:rsidR="00693032">
                              <w:t xml:space="preserve">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3523" id="Text Box 11" o:spid="_x0000_s1027" type="#_x0000_t202" style="position:absolute;margin-left:207.75pt;margin-top:411pt;width:357pt;height:4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" filled="f" stroked="f" strokeweight=".5pt">
                <v:textbox>
                  <w:txbxContent>
                    <w:p w14:paraId="3D913537" w14:textId="77777777" w:rsidR="00794654" w:rsidRPr="00E708B8" w:rsidRDefault="002E0F8C" w:rsidP="00552660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552660">
                        <w:t>HALLOWEEN</w:t>
                      </w:r>
                      <w:r w:rsidR="00693032">
                        <w:t xml:space="preserve">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D913525" wp14:editId="3D913526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7200900" cy="5048250"/>
            <wp:effectExtent l="0" t="0" r="0" b="0"/>
            <wp:wrapNone/>
            <wp:docPr id="7" name="Picture 7" descr="Photo of kids with buckets trick or treating. " title="Hallowe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kids with buckets trick or treating. " title="Halloween photo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5"/>
                    <a:stretch/>
                  </pic:blipFill>
                  <pic:spPr bwMode="auto">
                    <a:xfrm>
                      <a:off x="0" y="0"/>
                      <a:ext cx="7200900" cy="5048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913527" wp14:editId="3D913528">
                <wp:simplePos x="0" y="0"/>
                <wp:positionH relativeFrom="column">
                  <wp:posOffset>2219325</wp:posOffset>
                </wp:positionH>
                <wp:positionV relativeFrom="paragraph">
                  <wp:posOffset>5619750</wp:posOffset>
                </wp:positionV>
                <wp:extent cx="4950460" cy="239077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13538" w14:textId="77777777" w:rsidR="00DB61ED" w:rsidRPr="00E708B8" w:rsidRDefault="00225C08" w:rsidP="00DB61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200" w:line="30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Avoid costumes with long or billowing fabric — it can be a fire hazard.</w:t>
                            </w:r>
                            <w:r w:rsidR="00DB61ED" w:rsidRPr="00E708B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 </w:t>
                            </w:r>
                          </w:p>
                          <w:p w14:paraId="3D913539" w14:textId="77777777" w:rsidR="00DB61ED" w:rsidRDefault="00225C08" w:rsidP="00DB61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Use battery operated candles or glow sticks inside jack-o-lanterns. </w:t>
                            </w:r>
                          </w:p>
                          <w:p w14:paraId="3D91353A" w14:textId="77777777" w:rsidR="00225C08" w:rsidRPr="00E708B8" w:rsidRDefault="00225C08" w:rsidP="00225C0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D91353B" w14:textId="77777777" w:rsidR="00225C08" w:rsidRDefault="00DB61ED" w:rsidP="00225C0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225C0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T</w:t>
                            </w:r>
                            <w:r w:rsidR="00225C08" w:rsidRPr="00225C0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each children to stay away from open flames and to stop, drop and roll if their cloth</w:t>
                            </w:r>
                            <w:r w:rsidR="00225C0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es catch</w:t>
                            </w:r>
                            <w:r w:rsidR="00225C08" w:rsidRPr="00225C08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fire. </w:t>
                            </w:r>
                          </w:p>
                          <w:p w14:paraId="3D91353C" w14:textId="77777777" w:rsidR="00225C08" w:rsidRPr="00225C08" w:rsidRDefault="00225C08" w:rsidP="00225C08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D91353D" w14:textId="77777777" w:rsidR="00DB61ED" w:rsidRDefault="00225C08" w:rsidP="003029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Keep decorations like hay and corn stalks away from any ignition source.</w:t>
                            </w:r>
                            <w:r w:rsidR="0030299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3527" id="Text Box 13" o:spid="_x0000_s1028" type="#_x0000_t202" style="position:absolute;margin-left:174.75pt;margin-top:442.5pt;width:389.8pt;height:18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" fillcolor="white [3201]" stroked="f" strokeweight=".5pt">
                <v:textbox>
                  <w:txbxContent>
                    <w:p w14:paraId="3D913538" w14:textId="77777777" w:rsidR="00DB61ED" w:rsidRPr="00E708B8" w:rsidRDefault="00225C08" w:rsidP="00DB61E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200" w:line="30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Avoid costumes with long or billowing fabric — it can be a fire hazard.</w:t>
                      </w:r>
                      <w:r w:rsidR="00DB61ED" w:rsidRPr="00E708B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 </w:t>
                      </w:r>
                    </w:p>
                    <w:p w14:paraId="3D913539" w14:textId="77777777" w:rsidR="00DB61ED" w:rsidRDefault="00225C08" w:rsidP="00DB61E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Use battery operated candles or glow sticks inside jack-o-lanterns. </w:t>
                      </w:r>
                    </w:p>
                    <w:p w14:paraId="3D91353A" w14:textId="77777777" w:rsidR="00225C08" w:rsidRPr="00E708B8" w:rsidRDefault="00225C08" w:rsidP="00225C08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D91353B" w14:textId="77777777" w:rsidR="00225C08" w:rsidRDefault="00DB61ED" w:rsidP="00225C0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225C0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T</w:t>
                      </w:r>
                      <w:r w:rsidR="00225C08" w:rsidRPr="00225C0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each children to stay away from open flames and to stop, drop and roll if their cloth</w:t>
                      </w:r>
                      <w:r w:rsidR="00225C0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es catch</w:t>
                      </w:r>
                      <w:r w:rsidR="00225C08" w:rsidRPr="00225C08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fire. </w:t>
                      </w:r>
                    </w:p>
                    <w:p w14:paraId="3D91353C" w14:textId="77777777" w:rsidR="00225C08" w:rsidRPr="00225C08" w:rsidRDefault="00225C08" w:rsidP="00225C08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D91353D" w14:textId="77777777" w:rsidR="00DB61ED" w:rsidRDefault="00225C08" w:rsidP="0030299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Keep decorations like hay and corn stalks away from any ignition source.</w:t>
                      </w:r>
                      <w:r w:rsidR="0030299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13529" wp14:editId="2E7C2ED7">
                <wp:simplePos x="0" y="0"/>
                <wp:positionH relativeFrom="column">
                  <wp:posOffset>2409825</wp:posOffset>
                </wp:positionH>
                <wp:positionV relativeFrom="paragraph">
                  <wp:posOffset>5324475</wp:posOffset>
                </wp:positionV>
                <wp:extent cx="0" cy="3086100"/>
                <wp:effectExtent l="57150" t="19050" r="76200" b="9525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D9670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5CC06" id="Straight Connector 10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419.25pt" to="189.75pt,6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" strokecolor="#d96709" strokeweight="2pt">
                <v:shadow on="t" color="black" opacity="24903f" origin=",.5" offset="0,.55556mm"/>
              </v:line>
            </w:pict>
          </mc:Fallback>
        </mc:AlternateContent>
      </w:r>
      <w:r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91352B" wp14:editId="2E452A80">
                <wp:simplePos x="0" y="0"/>
                <wp:positionH relativeFrom="column">
                  <wp:posOffset>85725</wp:posOffset>
                </wp:positionH>
                <wp:positionV relativeFrom="paragraph">
                  <wp:posOffset>5057775</wp:posOffset>
                </wp:positionV>
                <wp:extent cx="0" cy="3962400"/>
                <wp:effectExtent l="76200" t="19050" r="76200" b="762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9EFE3" id="Straight Connector 5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98.25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744E5"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D91352D" wp14:editId="20F767E1">
            <wp:simplePos x="0" y="0"/>
            <wp:positionH relativeFrom="column">
              <wp:posOffset>3190875</wp:posOffset>
            </wp:positionH>
            <wp:positionV relativeFrom="paragraph">
              <wp:posOffset>8022590</wp:posOffset>
            </wp:positionV>
            <wp:extent cx="1076325" cy="1076325"/>
            <wp:effectExtent l="0" t="0" r="9525" b="9525"/>
            <wp:wrapNone/>
            <wp:docPr id="6" name="Picture 6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laceholder for your logo (State Fire Marshal logo with text across it that says &quot;Insert Logo Here&quot;)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32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375" behindDoc="0" locked="0" layoutInCell="1" allowOverlap="1" wp14:anchorId="3D91352F" wp14:editId="3D913530">
                <wp:simplePos x="0" y="0"/>
                <wp:positionH relativeFrom="column">
                  <wp:posOffset>76200</wp:posOffset>
                </wp:positionH>
                <wp:positionV relativeFrom="page">
                  <wp:posOffset>9410700</wp:posOffset>
                </wp:positionV>
                <wp:extent cx="7183755" cy="45720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1353E" w14:textId="77777777" w:rsidR="00ED1100" w:rsidRDefault="002D15F6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FIRE DEPARTMENT WEBSITE</w:t>
                            </w:r>
                            <w:r w:rsidR="00E22032"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br/>
                            </w:r>
                          </w:p>
                          <w:p w14:paraId="3D91353F" w14:textId="77777777" w:rsidR="00E22032" w:rsidRPr="00A03156" w:rsidRDefault="000960E5" w:rsidP="00E22032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fire department street address</w:t>
                            </w:r>
                            <w:r w:rsidR="00E22032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2D15F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FIRE DEPARTMENT PHONE</w:t>
                            </w:r>
                            <w:r w:rsidR="00E22032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="002D15F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FIRE DEPARTMENT FAX</w:t>
                            </w:r>
                          </w:p>
                          <w:p w14:paraId="3D913540" w14:textId="77777777" w:rsidR="00E22032" w:rsidRPr="00A03156" w:rsidRDefault="00E22032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352F" id="Text Box 21" o:spid="_x0000_s1029" type="#_x0000_t202" alt="Title: Box - Description: grey box" style="position:absolute;margin-left:6pt;margin-top:741pt;width:565.65pt;height:36pt;z-index:25168537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3D91353E" w14:textId="77777777" w:rsidR="00ED1100" w:rsidRDefault="002D15F6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FIRE DEPARTMENT WEBSITE</w:t>
                      </w:r>
                      <w:r w:rsidR="00E22032"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br/>
                      </w:r>
                    </w:p>
                    <w:p w14:paraId="3D91353F" w14:textId="77777777" w:rsidR="00E22032" w:rsidRPr="00A03156" w:rsidRDefault="000960E5" w:rsidP="00E22032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fire department street address</w:t>
                      </w:r>
                      <w:r w:rsidR="00E22032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="002D15F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FIRE DEPARTMENT PHONE</w:t>
                      </w:r>
                      <w:r w:rsidR="00E22032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r w:rsidR="002D15F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FIRE DEPARTMENT FAX</w:t>
                      </w:r>
                    </w:p>
                    <w:p w14:paraId="3D913540" w14:textId="77777777" w:rsidR="00E22032" w:rsidRPr="00A03156" w:rsidRDefault="00E22032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F2C07560"/>
    <w:lvl w:ilvl="0" w:tplc="646870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8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960E5"/>
    <w:rsid w:val="000A42A8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16F81"/>
    <w:rsid w:val="00221906"/>
    <w:rsid w:val="00225C08"/>
    <w:rsid w:val="002D15F6"/>
    <w:rsid w:val="002E0F8C"/>
    <w:rsid w:val="002E7A5C"/>
    <w:rsid w:val="0030299F"/>
    <w:rsid w:val="0030436E"/>
    <w:rsid w:val="00315833"/>
    <w:rsid w:val="00382285"/>
    <w:rsid w:val="003B7DE5"/>
    <w:rsid w:val="003E6090"/>
    <w:rsid w:val="003F6BAE"/>
    <w:rsid w:val="00403125"/>
    <w:rsid w:val="00477668"/>
    <w:rsid w:val="004D46B7"/>
    <w:rsid w:val="005453E5"/>
    <w:rsid w:val="00552660"/>
    <w:rsid w:val="005841CA"/>
    <w:rsid w:val="005B060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7C2E92"/>
    <w:rsid w:val="00850137"/>
    <w:rsid w:val="008536C7"/>
    <w:rsid w:val="008F1D76"/>
    <w:rsid w:val="00904EDB"/>
    <w:rsid w:val="00921099"/>
    <w:rsid w:val="00945CF7"/>
    <w:rsid w:val="00983B0C"/>
    <w:rsid w:val="00994E05"/>
    <w:rsid w:val="009D5A1E"/>
    <w:rsid w:val="00A03156"/>
    <w:rsid w:val="00A24E55"/>
    <w:rsid w:val="00A738A8"/>
    <w:rsid w:val="00AB0B4C"/>
    <w:rsid w:val="00AF434A"/>
    <w:rsid w:val="00AF66E9"/>
    <w:rsid w:val="00B024DE"/>
    <w:rsid w:val="00C004CA"/>
    <w:rsid w:val="00C06900"/>
    <w:rsid w:val="00C53698"/>
    <w:rsid w:val="00CB2EAE"/>
    <w:rsid w:val="00D45218"/>
    <w:rsid w:val="00D70762"/>
    <w:rsid w:val="00D71628"/>
    <w:rsid w:val="00D87AEE"/>
    <w:rsid w:val="00DB59EC"/>
    <w:rsid w:val="00DB61ED"/>
    <w:rsid w:val="00E10665"/>
    <w:rsid w:val="00E22032"/>
    <w:rsid w:val="00E65CBA"/>
    <w:rsid w:val="00E708B8"/>
    <w:rsid w:val="00ED1100"/>
    <w:rsid w:val="00EE66CE"/>
    <w:rsid w:val="00F24E60"/>
    <w:rsid w:val="00F744E5"/>
    <w:rsid w:val="00F751AB"/>
    <w:rsid w:val="00FB190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351C"/>
  <w15:docId w15:val="{77EA7C91-B4AC-4EDD-AC6E-E339C9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552660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2660"/>
    <w:rPr>
      <w:rFonts w:ascii="Adobe Garamond Pro Bold" w:hAnsi="Adobe Garamond Pro Bold"/>
      <w:kern w:val="28"/>
      <w:sz w:val="60"/>
      <w:szCs w:val="60"/>
    </w:rPr>
  </w:style>
  <w:style w:type="paragraph" w:styleId="Revision">
    <w:name w:val="Revision"/>
    <w:hidden/>
    <w:uiPriority w:val="99"/>
    <w:semiHidden/>
    <w:rsid w:val="00FF622B"/>
    <w:rPr>
      <w:color w:val="21212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Halloween</TermName>
          <TermId xmlns="http://schemas.microsoft.com/office/infopath/2007/PartnerControls">541c382a-a28b-44eb-8692-a3d9f6bffb82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</TermName>
          <TermId xmlns="http://schemas.microsoft.com/office/infopath/2007/PartnerControls">69464c23-69b4-42db-8043-9e467bd922a3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24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C564B-4AAC-4055-BEE0-6400AB20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CF83D-DC27-45CE-ABF3-CFD11063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1F196-F6E3-4010-8E34-D6C607428CFD}">
  <ds:schemaRefs>
    <ds:schemaRef ds:uri="http://schemas.microsoft.com/office/2006/metadata/properties"/>
    <ds:schemaRef ds:uri="http://schemas.microsoft.com/office/infopath/2007/PartnerControls"/>
    <ds:schemaRef ds:uri="22931ad8-ea7e-4931-aebb-ff5f5ed099cd"/>
    <ds:schemaRef ds:uri="9a87bd7a-4887-48d3-a57c-2802472369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B8E99FC-3542-44CE-8B88-99E06537C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49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Halloween safety fact sheet</vt:lpstr>
    </vt:vector>
  </TitlesOfParts>
  <Company>StockLayouts LLC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 fact sheet</dc:title>
  <dc:subject>Fact sheet about how to stay safe at Halloween</dc:subject>
  <dc:creator>Minnesota Department of Public Safety/State Fire Marshal</dc:creator>
  <cp:keywords>State Fire Marshal fact sheet, fire safety, safety fact sheet, Halloween</cp:keywords>
  <cp:lastModifiedBy>Gesch, Nyssa (DPS)</cp:lastModifiedBy>
  <cp:revision>23</cp:revision>
  <cp:lastPrinted>2014-10-16T19:43:00Z</cp:lastPrinted>
  <dcterms:created xsi:type="dcterms:W3CDTF">2014-10-16T20:58:00Z</dcterms:created>
  <dcterms:modified xsi:type="dcterms:W3CDTF">2025-07-01T14:10:00Z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24;#Business|69464c23-69b4-42db-8043-9e467bd922a3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