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CBF" w14:textId="77777777" w:rsidR="005F70E4" w:rsidRPr="002E7A5C" w:rsidRDefault="00501CFD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1CA21B" wp14:editId="2483D3A8">
                <wp:simplePos x="0" y="0"/>
                <wp:positionH relativeFrom="column">
                  <wp:posOffset>2219325</wp:posOffset>
                </wp:positionH>
                <wp:positionV relativeFrom="paragraph">
                  <wp:posOffset>4933950</wp:posOffset>
                </wp:positionV>
                <wp:extent cx="4950460" cy="36290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41170" w14:textId="77777777" w:rsidR="00FF32F5" w:rsidRDefault="00501CFD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When booking, ask if there are working smoke and carbon monoxide alarms in every sleeping area and on every level of the home. </w:t>
                            </w:r>
                          </w:p>
                          <w:p w14:paraId="7F1DD1FF" w14:textId="77777777" w:rsidR="00FF32F5" w:rsidRDefault="00FF32F5" w:rsidP="00B10B0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60E1B73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Check that electrical outlets do not have adapters and extension cords are not being used.</w:t>
                            </w:r>
                          </w:p>
                          <w:p w14:paraId="563FCF56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901F7CC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Everyone knows how to call for emergency services and has a safe escape plan.</w:t>
                            </w:r>
                          </w:p>
                          <w:p w14:paraId="0B8C39FC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D99291A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Check that all exits — including windows — are clear, open properly and are not barred.</w:t>
                            </w:r>
                          </w:p>
                          <w:p w14:paraId="17CA98E6" w14:textId="77777777" w:rsidR="00B92F1B" w:rsidRPr="00B92F1B" w:rsidRDefault="00B92F1B" w:rsidP="00B92F1B">
                            <w:pPr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25869D9" w14:textId="77777777" w:rsidR="006E469F" w:rsidRDefault="006E469F" w:rsidP="006E469F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4E18FD0" w14:textId="77777777" w:rsidR="00C37A8F" w:rsidRDefault="00C37A8F" w:rsidP="00C37A8F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C56DA34" w14:textId="77777777" w:rsidR="00C37A8F" w:rsidRPr="00C37A8F" w:rsidRDefault="00C37A8F" w:rsidP="00C37A8F">
                            <w:pPr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AFDED36" w14:textId="77777777" w:rsidR="00FF32F5" w:rsidRDefault="00FF32F5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A21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88.5pt;width:389.8pt;height:28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" fillcolor="white [3201]" stroked="f" strokeweight=".5pt">
                <v:textbox>
                  <w:txbxContent>
                    <w:p w14:paraId="68041170" w14:textId="77777777" w:rsidR="00FF32F5" w:rsidRDefault="00501CFD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When booking, ask if there are working smoke and carbon monoxide alarms in every sleeping area and on every level of the home. </w:t>
                      </w:r>
                    </w:p>
                    <w:p w14:paraId="7F1DD1FF" w14:textId="77777777" w:rsidR="00FF32F5" w:rsidRDefault="00FF32F5" w:rsidP="00B10B0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60E1B73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Check that electrical outlets do not have adapters and extension cords are not being used.</w:t>
                      </w:r>
                    </w:p>
                    <w:p w14:paraId="563FCF56" w14:textId="77777777" w:rsidR="00501CFD" w:rsidRDefault="00501CFD" w:rsidP="00501CF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901F7CC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Everyone knows how to call for emergency services and has a safe escape plan.</w:t>
                      </w:r>
                    </w:p>
                    <w:p w14:paraId="0B8C39FC" w14:textId="77777777" w:rsidR="00501CFD" w:rsidRDefault="00501CFD" w:rsidP="00501CF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1D99291A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Check that all exits — including windows — are clear, open properly and are not barred.</w:t>
                      </w:r>
                    </w:p>
                    <w:p w14:paraId="17CA98E6" w14:textId="77777777" w:rsidR="00B92F1B" w:rsidRPr="00B92F1B" w:rsidRDefault="00B92F1B" w:rsidP="00B92F1B">
                      <w:pPr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25869D9" w14:textId="77777777" w:rsidR="006E469F" w:rsidRDefault="006E469F" w:rsidP="006E469F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4E18FD0" w14:textId="77777777" w:rsidR="00C37A8F" w:rsidRDefault="00C37A8F" w:rsidP="00C37A8F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C56DA34" w14:textId="77777777" w:rsidR="00C37A8F" w:rsidRPr="00C37A8F" w:rsidRDefault="00C37A8F" w:rsidP="00C37A8F">
                      <w:pPr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AFDED36" w14:textId="77777777" w:rsidR="00FF32F5" w:rsidRDefault="00FF32F5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DE61CE" w:rsidRPr="00DE61CE">
        <w:rPr>
          <w:i/>
          <w:noProof/>
        </w:rPr>
        <w:drawing>
          <wp:anchor distT="0" distB="0" distL="114300" distR="114300" simplePos="0" relativeHeight="251685888" behindDoc="1" locked="0" layoutInCell="1" allowOverlap="1" wp14:anchorId="1987E9D2" wp14:editId="5AA8AC02">
            <wp:simplePos x="0" y="0"/>
            <wp:positionH relativeFrom="margin">
              <wp:posOffset>66675</wp:posOffset>
            </wp:positionH>
            <wp:positionV relativeFrom="paragraph">
              <wp:posOffset>19050</wp:posOffset>
            </wp:positionV>
            <wp:extent cx="7210425" cy="4317365"/>
            <wp:effectExtent l="0" t="0" r="9525" b="6985"/>
            <wp:wrapTight wrapText="bothSides">
              <wp:wrapPolygon edited="0">
                <wp:start x="0" y="0"/>
                <wp:lineTo x="0" y="21540"/>
                <wp:lineTo x="21571" y="21540"/>
                <wp:lineTo x="21571" y="0"/>
                <wp:lineTo x="0" y="0"/>
              </wp:wrapPolygon>
            </wp:wrapTight>
            <wp:docPr id="8" name="Picture 8" descr="View of a dining room in an a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ew of a dining room in an apartmen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8" t="6319" r="6640"/>
                    <a:stretch/>
                  </pic:blipFill>
                  <pic:spPr bwMode="auto">
                    <a:xfrm>
                      <a:off x="0" y="0"/>
                      <a:ext cx="721042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2F5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5B9272" wp14:editId="040E0505">
                <wp:simplePos x="0" y="0"/>
                <wp:positionH relativeFrom="column">
                  <wp:posOffset>2419350</wp:posOffset>
                </wp:positionH>
                <wp:positionV relativeFrom="paragraph">
                  <wp:posOffset>4419600</wp:posOffset>
                </wp:positionV>
                <wp:extent cx="4762500" cy="514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EBFA" w14:textId="77777777" w:rsidR="00FF32F5" w:rsidRPr="00E708B8" w:rsidRDefault="00F737C4" w:rsidP="00451DA5">
                            <w:pPr>
                              <w:pStyle w:val="Heading1"/>
                              <w:rPr>
                                <w:b/>
                                <w:smallCaps/>
                                <w:sz w:val="60"/>
                                <w:szCs w:val="60"/>
                              </w:rPr>
                            </w:pPr>
                            <w:r w:rsidRPr="00F737C4">
                              <w:t>HOME AWAY FROM</w:t>
                            </w:r>
                            <w:r>
                              <w:rPr>
                                <w:sz w:val="60"/>
                                <w:szCs w:val="60"/>
                              </w:rPr>
                              <w:t xml:space="preserve"> HOME</w:t>
                            </w:r>
                            <w:r w:rsidR="00FF32F5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9272" id="Text Box 11" o:spid="_x0000_s1027" type="#_x0000_t202" style="position:absolute;margin-left:190.5pt;margin-top:348pt;width:37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" filled="f" stroked="f" strokeweight=".5pt">
                <v:textbox>
                  <w:txbxContent>
                    <w:p w14:paraId="08B9EBFA" w14:textId="77777777" w:rsidR="00FF32F5" w:rsidRPr="00E708B8" w:rsidRDefault="00F737C4" w:rsidP="00451DA5">
                      <w:pPr>
                        <w:pStyle w:val="Heading1"/>
                        <w:rPr>
                          <w:b/>
                          <w:smallCaps/>
                          <w:sz w:val="60"/>
                          <w:szCs w:val="60"/>
                        </w:rPr>
                      </w:pPr>
                      <w:r w:rsidRPr="00F737C4">
                        <w:t>HOME AWAY FROM</w:t>
                      </w:r>
                      <w:r>
                        <w:rPr>
                          <w:sz w:val="60"/>
                          <w:szCs w:val="60"/>
                        </w:rPr>
                        <w:t xml:space="preserve"> HOME</w:t>
                      </w:r>
                      <w:r w:rsidR="00FF32F5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7DA"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1214267" wp14:editId="6D72D31A">
            <wp:simplePos x="0" y="0"/>
            <wp:positionH relativeFrom="column">
              <wp:posOffset>3228975</wp:posOffset>
            </wp:positionH>
            <wp:positionV relativeFrom="paragraph">
              <wp:posOffset>8039100</wp:posOffset>
            </wp:positionV>
            <wp:extent cx="1047750" cy="1047750"/>
            <wp:effectExtent l="0" t="0" r="0" b="0"/>
            <wp:wrapNone/>
            <wp:docPr id="10" name="Picture 10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ceholder for your logo (State Fire Marshal logo with text across it that says &quot;Insert Logo Here&quot;)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A39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93ACDB" wp14:editId="65F48585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4486275</wp:posOffset>
                </wp:positionV>
                <wp:extent cx="0" cy="3524250"/>
                <wp:effectExtent l="57150" t="19050" r="76200" b="762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0761D" id="Straight Connector 6" o:spid="_x0000_s1026" alt="&quot;&quot;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 w:rsidR="00942098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578E11B4" wp14:editId="004A08B3">
                <wp:simplePos x="0" y="0"/>
                <wp:positionH relativeFrom="column">
                  <wp:posOffset>390525</wp:posOffset>
                </wp:positionH>
                <wp:positionV relativeFrom="page">
                  <wp:posOffset>4714875</wp:posOffset>
                </wp:positionV>
                <wp:extent cx="1828800" cy="424815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361C0" w14:textId="77777777" w:rsidR="00FF32F5" w:rsidRPr="00DF7A40" w:rsidRDefault="00FF32F5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</w:pPr>
                            <w:r w:rsidRPr="00DF7A40"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77F9E4D4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8CC904D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Pe</w:t>
                            </w:r>
                            <w:r w:rsidR="006E469F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rsonal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vacation rental housing is not regulated the same wa</w:t>
                            </w:r>
                            <w:r w:rsidR="006E469F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y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as hotels.</w:t>
                            </w:r>
                          </w:p>
                          <w:p w14:paraId="6AC8BA67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1A3F8DB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It is your responsibility to make sure there an emergency shelter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in the event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of threatening weather. </w:t>
                            </w:r>
                          </w:p>
                          <w:p w14:paraId="7A8EB1B6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44903F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Be in charge of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your own safety while traveling and follow these safety tips.</w:t>
                            </w:r>
                          </w:p>
                          <w:p w14:paraId="145EA7EB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E5C8C7C" w14:textId="77777777" w:rsidR="00F737C4" w:rsidRPr="0086688D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11B4" id="Text Box 6" o:spid="_x0000_s1028" type="#_x0000_t202" alt="Title: Blue box - Description: Blue box with text" style="position:absolute;margin-left:30.75pt;margin-top:371.25pt;width:2in;height:334.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" filled="f" stroked="f">
                <v:textbox inset="2.88pt,2.88pt,2.88pt,2.88pt">
                  <w:txbxContent>
                    <w:p w14:paraId="34F361C0" w14:textId="77777777" w:rsidR="00FF32F5" w:rsidRPr="00DF7A40" w:rsidRDefault="00FF32F5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</w:pPr>
                      <w:r w:rsidRPr="00DF7A40"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77F9E4D4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8CC904D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Pe</w:t>
                      </w:r>
                      <w:r w:rsidR="006E469F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rsonal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vacation rental housing is not regulated the same wa</w:t>
                      </w:r>
                      <w:r w:rsidR="006E469F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y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as hotels.</w:t>
                      </w:r>
                    </w:p>
                    <w:p w14:paraId="6AC8BA67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1A3F8DB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It is your responsibility to make sure there an emergency shelter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in the event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of threatening weather. </w:t>
                      </w:r>
                    </w:p>
                    <w:p w14:paraId="7A8EB1B6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44903F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proofErr w:type="gramStart"/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Be in charge of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your own safety while traveling and follow these safety tips.</w:t>
                      </w:r>
                    </w:p>
                    <w:p w14:paraId="145EA7EB" w14:textId="77777777" w:rsidR="00F737C4" w:rsidRDefault="00F737C4" w:rsidP="00F737C4">
                      <w:pPr>
                        <w:widowControl w:val="0"/>
                        <w:spacing w:line="280" w:lineRule="exact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E5C8C7C" w14:textId="77777777" w:rsidR="00F737C4" w:rsidRPr="0086688D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11DCA0E" wp14:editId="68998E49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1DC3E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7167310" wp14:editId="70B33AF2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0AEDD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28491B" wp14:editId="26E94AE1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B0B1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7BEA91C" wp14:editId="686A9606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5877F" w14:textId="77777777" w:rsidR="00FF32F5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5D4BCABB" w14:textId="77777777" w:rsidR="00FF32F5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FAD5F98" w14:textId="2BA19B16" w:rsidR="00FF32F5" w:rsidRPr="00A03156" w:rsidRDefault="00FF32F5" w:rsidP="00F607DA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</w:t>
                            </w:r>
                            <w:r w:rsidR="0051623A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</w:t>
                            </w:r>
                          </w:p>
                          <w:p w14:paraId="79392720" w14:textId="77777777" w:rsidR="00FF32F5" w:rsidRPr="00A03156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A91C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04A5877F" w14:textId="77777777" w:rsidR="00FF32F5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5D4BCABB" w14:textId="77777777" w:rsidR="00FF32F5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3FAD5F98" w14:textId="2BA19B16" w:rsidR="00FF32F5" w:rsidRPr="00A03156" w:rsidRDefault="00FF32F5" w:rsidP="00F607DA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</w:t>
                      </w:r>
                      <w:r w:rsidR="0051623A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</w:t>
                      </w:r>
                    </w:p>
                    <w:p w14:paraId="79392720" w14:textId="77777777" w:rsidR="00FF32F5" w:rsidRPr="00A03156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937B2"/>
    <w:rsid w:val="000B7722"/>
    <w:rsid w:val="000D247E"/>
    <w:rsid w:val="000E04EF"/>
    <w:rsid w:val="000F7135"/>
    <w:rsid w:val="00145968"/>
    <w:rsid w:val="00147E59"/>
    <w:rsid w:val="001761E1"/>
    <w:rsid w:val="00191BB2"/>
    <w:rsid w:val="00194B1B"/>
    <w:rsid w:val="001B326D"/>
    <w:rsid w:val="001D20F7"/>
    <w:rsid w:val="001D7B2E"/>
    <w:rsid w:val="002034FD"/>
    <w:rsid w:val="00225C08"/>
    <w:rsid w:val="00236CC9"/>
    <w:rsid w:val="002869A5"/>
    <w:rsid w:val="002A5B21"/>
    <w:rsid w:val="002E0F8C"/>
    <w:rsid w:val="002E7A5C"/>
    <w:rsid w:val="0030436E"/>
    <w:rsid w:val="00315833"/>
    <w:rsid w:val="003B7DE5"/>
    <w:rsid w:val="003E6090"/>
    <w:rsid w:val="00400928"/>
    <w:rsid w:val="00451DA5"/>
    <w:rsid w:val="0046060D"/>
    <w:rsid w:val="00477668"/>
    <w:rsid w:val="004D46B7"/>
    <w:rsid w:val="00501CFD"/>
    <w:rsid w:val="0051623A"/>
    <w:rsid w:val="0052524D"/>
    <w:rsid w:val="005453E5"/>
    <w:rsid w:val="005C73CA"/>
    <w:rsid w:val="005F403C"/>
    <w:rsid w:val="005F70E4"/>
    <w:rsid w:val="00606D3B"/>
    <w:rsid w:val="0065057A"/>
    <w:rsid w:val="006606C1"/>
    <w:rsid w:val="0069294A"/>
    <w:rsid w:val="00693032"/>
    <w:rsid w:val="00695CF4"/>
    <w:rsid w:val="006E0586"/>
    <w:rsid w:val="006E469F"/>
    <w:rsid w:val="0072517E"/>
    <w:rsid w:val="007908D7"/>
    <w:rsid w:val="00794654"/>
    <w:rsid w:val="007C39CC"/>
    <w:rsid w:val="00806C73"/>
    <w:rsid w:val="00807E80"/>
    <w:rsid w:val="00850137"/>
    <w:rsid w:val="0086688D"/>
    <w:rsid w:val="008C5E81"/>
    <w:rsid w:val="00904EDB"/>
    <w:rsid w:val="00942098"/>
    <w:rsid w:val="00945CF7"/>
    <w:rsid w:val="00994E05"/>
    <w:rsid w:val="00997D1E"/>
    <w:rsid w:val="009D5A1E"/>
    <w:rsid w:val="009E0EC8"/>
    <w:rsid w:val="00A03156"/>
    <w:rsid w:val="00A24E55"/>
    <w:rsid w:val="00A738A8"/>
    <w:rsid w:val="00AA28DA"/>
    <w:rsid w:val="00AF434A"/>
    <w:rsid w:val="00AF66E9"/>
    <w:rsid w:val="00B024DE"/>
    <w:rsid w:val="00B10B0D"/>
    <w:rsid w:val="00B4437F"/>
    <w:rsid w:val="00B56151"/>
    <w:rsid w:val="00B92F1B"/>
    <w:rsid w:val="00BE6934"/>
    <w:rsid w:val="00C37A8F"/>
    <w:rsid w:val="00C53698"/>
    <w:rsid w:val="00CB2EAE"/>
    <w:rsid w:val="00D45218"/>
    <w:rsid w:val="00D70762"/>
    <w:rsid w:val="00D71628"/>
    <w:rsid w:val="00DB0183"/>
    <w:rsid w:val="00DB59EC"/>
    <w:rsid w:val="00DB61ED"/>
    <w:rsid w:val="00DE61CE"/>
    <w:rsid w:val="00DF7A40"/>
    <w:rsid w:val="00E10665"/>
    <w:rsid w:val="00E16447"/>
    <w:rsid w:val="00E44351"/>
    <w:rsid w:val="00E44A39"/>
    <w:rsid w:val="00E65CBA"/>
    <w:rsid w:val="00E708B8"/>
    <w:rsid w:val="00E84C5E"/>
    <w:rsid w:val="00EB04C1"/>
    <w:rsid w:val="00EC484B"/>
    <w:rsid w:val="00ED1100"/>
    <w:rsid w:val="00EE0729"/>
    <w:rsid w:val="00EE66CE"/>
    <w:rsid w:val="00F24566"/>
    <w:rsid w:val="00F24E60"/>
    <w:rsid w:val="00F50E4A"/>
    <w:rsid w:val="00F607DA"/>
    <w:rsid w:val="00F737C4"/>
    <w:rsid w:val="00F751AB"/>
    <w:rsid w:val="00F83DAC"/>
    <w:rsid w:val="00F94486"/>
    <w:rsid w:val="00FB48B9"/>
    <w:rsid w:val="00FC6ABF"/>
    <w:rsid w:val="00FD661D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257E7"/>
  <w15:docId w15:val="{92C43F86-C14C-458B-B73C-4643FB9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9E0EC8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E0EC8"/>
    <w:rPr>
      <w:rFonts w:ascii="Adobe Garamond Pro Bold" w:hAnsi="Adobe Garamond Pro Bold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F935A-14CA-4605-8327-AC2F692B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F8DBC-9D08-46D1-A6EE-54D9EE8AB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74C34-C754-4986-B3E4-1650E0B7B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13B8E8-1CC3-46F7-89E8-C7B62D281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away from home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away from home fact sheet</dc:title>
  <dc:subject>Fact sheet about personal rental safety</dc:subject>
  <dc:creator>Minnesota Department of Public Safety/State Fire Marshal</dc:creator>
  <cp:keywords>State Fire Marshal fact sheet, fire safety, safety fact sheet, personal rentals</cp:keywords>
  <dc:description>3:30pm Feb. 25</dc:description>
  <cp:lastModifiedBy>Theisen, Scott Andrew (DPS)</cp:lastModifiedBy>
  <cp:revision>20</cp:revision>
  <cp:lastPrinted>2014-10-16T19:44:00Z</cp:lastPrinted>
  <dcterms:created xsi:type="dcterms:W3CDTF">2019-05-02T18:48:00Z</dcterms:created>
  <dcterms:modified xsi:type="dcterms:W3CDTF">2026-02-25T21:22:00Z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