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0F74" w14:textId="77777777" w:rsidR="005F70E4" w:rsidRPr="002E7A5C" w:rsidRDefault="00942098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39D0F75" wp14:editId="439D0F76">
                <wp:simplePos x="0" y="0"/>
                <wp:positionH relativeFrom="column">
                  <wp:posOffset>2219325</wp:posOffset>
                </wp:positionH>
                <wp:positionV relativeFrom="paragraph">
                  <wp:posOffset>5010150</wp:posOffset>
                </wp:positionV>
                <wp:extent cx="4950460" cy="35528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D0F8D" w14:textId="77777777" w:rsidR="00997D1E" w:rsidRDefault="00942098" w:rsidP="00997D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Install smoke alarms in every bedroom, outside each sleeping area and on every level of the home, including the basement.</w:t>
                            </w:r>
                          </w:p>
                          <w:p w14:paraId="439D0F8E" w14:textId="77777777" w:rsidR="00F83DAC" w:rsidRDefault="00F83DAC" w:rsidP="00997D1E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439D0F8F" w14:textId="77777777" w:rsidR="00F83DAC" w:rsidRDefault="00942098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Interconnect your home’s smoke alarms. This way, when one sounds, they all sound. </w:t>
                            </w:r>
                          </w:p>
                          <w:p w14:paraId="439D0F90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39D0F91" w14:textId="77777777" w:rsidR="0086688D" w:rsidRDefault="00942098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Teach children the sound of the smoke alarm and to exit the home/building when it sounds. </w:t>
                            </w:r>
                          </w:p>
                          <w:p w14:paraId="439D0F92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39D0F93" w14:textId="77777777" w:rsidR="00942098" w:rsidRDefault="001674C4" w:rsidP="009420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Place alarms on the ceiling. If a</w:t>
                            </w:r>
                            <w:r w:rsidR="0094209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larms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are placed</w:t>
                            </w:r>
                            <w:r w:rsidR="0094209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on the wall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they must be no more than</w:t>
                            </w:r>
                            <w:r w:rsidR="0094209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12 inches below the ceiling. </w:t>
                            </w:r>
                          </w:p>
                          <w:p w14:paraId="439D0F94" w14:textId="77777777" w:rsidR="00DB61ED" w:rsidRDefault="00DB61ED" w:rsidP="00942098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ind w:left="8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D0F7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4.5pt;width:389.8pt;height:27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" fillcolor="white [3201]" stroked="f" strokeweight=".5pt">
                <v:textbox>
                  <w:txbxContent>
                    <w:p w14:paraId="439D0F8D" w14:textId="77777777" w:rsidR="00997D1E" w:rsidRDefault="00942098" w:rsidP="00997D1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Install smoke alarms in every bedroom, outside each sleeping area and on every level of the home, including the basement.</w:t>
                      </w:r>
                    </w:p>
                    <w:p w14:paraId="439D0F8E" w14:textId="77777777" w:rsidR="00F83DAC" w:rsidRDefault="00F83DAC" w:rsidP="00997D1E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439D0F8F" w14:textId="77777777" w:rsidR="00F83DAC" w:rsidRDefault="00942098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Interconnect your home’s smoke alarms. This way, when one sounds, they all sound. </w:t>
                      </w:r>
                    </w:p>
                    <w:p w14:paraId="439D0F90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39D0F91" w14:textId="77777777" w:rsidR="0086688D" w:rsidRDefault="00942098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Teach children the sound of the smoke alarm and to exit the home/building when it sounds. </w:t>
                      </w:r>
                    </w:p>
                    <w:p w14:paraId="439D0F92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39D0F93" w14:textId="77777777" w:rsidR="00942098" w:rsidRDefault="001674C4" w:rsidP="0094209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Place alarms on the ceiling. If a</w:t>
                      </w:r>
                      <w:r w:rsidR="0094209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larms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are placed</w:t>
                      </w:r>
                      <w:r w:rsidR="0094209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on the wall 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they must be no more than</w:t>
                      </w:r>
                      <w:r w:rsidR="0094209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12 inches below the ceiling. </w:t>
                      </w:r>
                    </w:p>
                    <w:p w14:paraId="439D0F94" w14:textId="77777777" w:rsidR="00DB61ED" w:rsidRDefault="00DB61ED" w:rsidP="00942098">
                      <w:pPr>
                        <w:pStyle w:val="ListParagraph"/>
                        <w:widowControl w:val="0"/>
                        <w:spacing w:before="160" w:after="160" w:line="280" w:lineRule="exact"/>
                        <w:ind w:left="81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9D0F77" wp14:editId="6B27F7A8">
                <wp:simplePos x="0" y="0"/>
                <wp:positionH relativeFrom="column">
                  <wp:posOffset>2409825</wp:posOffset>
                </wp:positionH>
                <wp:positionV relativeFrom="paragraph">
                  <wp:posOffset>4486275</wp:posOffset>
                </wp:positionV>
                <wp:extent cx="0" cy="3676650"/>
                <wp:effectExtent l="57150" t="19050" r="76200" b="762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AB79E" id="Straight Connector 6" o:spid="_x0000_s1026" alt="&quot;&quot;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53.25pt" to="189.75pt,6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" strokecolor="#76923c [2406]" strokeweight="2pt">
                <v:shadow on="t" color="black" opacity="24903f" origin=",.5" offset="0,.55556mm"/>
              </v:line>
            </w:pict>
          </mc:Fallback>
        </mc:AlternateContent>
      </w:r>
      <w:r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439D0F79" wp14:editId="439D0F7A">
                <wp:simplePos x="0" y="0"/>
                <wp:positionH relativeFrom="column">
                  <wp:posOffset>390525</wp:posOffset>
                </wp:positionH>
                <wp:positionV relativeFrom="page">
                  <wp:posOffset>4714875</wp:posOffset>
                </wp:positionV>
                <wp:extent cx="1828800" cy="424815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9D0F95" w14:textId="77777777" w:rsidR="0072517E" w:rsidRPr="00F94486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</w:pPr>
                            <w:r w:rsidRPr="00F94486"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439D0F96" w14:textId="77777777" w:rsidR="00997D1E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F94486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Smoke alarms should be tested monthly.</w:t>
                            </w:r>
                          </w:p>
                          <w:p w14:paraId="439D0F97" w14:textId="77777777" w:rsidR="00997D1E" w:rsidRDefault="00997D1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39D0F98" w14:textId="77777777" w:rsidR="00997D1E" w:rsidRDefault="00997D1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39D0F99" w14:textId="77777777" w:rsidR="0086688D" w:rsidRPr="0086688D" w:rsidRDefault="00F94486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Smoke alarm batteries should be changed at least once a year. </w:t>
                            </w:r>
                          </w:p>
                          <w:p w14:paraId="439D0F9A" w14:textId="77777777" w:rsidR="0086688D" w:rsidRPr="0086688D" w:rsidRDefault="0086688D" w:rsidP="00942098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39D0F9B" w14:textId="77777777" w:rsidR="0086688D" w:rsidRDefault="00F94486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All smoke alarms should be replaced every 10 years. </w:t>
                            </w:r>
                          </w:p>
                          <w:p w14:paraId="439D0F9C" w14:textId="77777777" w:rsidR="0086688D" w:rsidRDefault="0086688D" w:rsidP="00942098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39D0F9D" w14:textId="77777777" w:rsidR="00ED1100" w:rsidRPr="0086688D" w:rsidRDefault="00F94486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Working smoke alarms cut in half your risk of dying in a residential fire.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0F79" id="Text Box 6" o:spid="_x0000_s1027" type="#_x0000_t202" alt="Title: Blue box - Description: Blue box with text" style="position:absolute;margin-left:30.75pt;margin-top:371.25pt;width:2in;height:334.5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" filled="f" stroked="f">
                <v:textbox inset="2.88pt,2.88pt,2.88pt,2.88pt">
                  <w:txbxContent>
                    <w:p w14:paraId="439D0F95" w14:textId="77777777" w:rsidR="0072517E" w:rsidRPr="00F94486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</w:pPr>
                      <w:r w:rsidRPr="00F94486"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439D0F96" w14:textId="77777777" w:rsidR="00997D1E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F94486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Smoke alarms should be tested monthly.</w:t>
                      </w:r>
                    </w:p>
                    <w:p w14:paraId="439D0F97" w14:textId="77777777" w:rsidR="00997D1E" w:rsidRDefault="00997D1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39D0F98" w14:textId="77777777" w:rsidR="00997D1E" w:rsidRDefault="00997D1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39D0F99" w14:textId="77777777" w:rsidR="0086688D" w:rsidRPr="0086688D" w:rsidRDefault="00F94486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Smoke alarm batteries should be changed at least once a year. </w:t>
                      </w:r>
                    </w:p>
                    <w:p w14:paraId="439D0F9A" w14:textId="77777777" w:rsidR="0086688D" w:rsidRPr="0086688D" w:rsidRDefault="0086688D" w:rsidP="00942098">
                      <w:pPr>
                        <w:widowControl w:val="0"/>
                        <w:spacing w:line="276" w:lineRule="auto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39D0F9B" w14:textId="77777777" w:rsidR="0086688D" w:rsidRDefault="00F94486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All smoke alarms should be replaced every 10 years. </w:t>
                      </w:r>
                    </w:p>
                    <w:p w14:paraId="439D0F9C" w14:textId="77777777" w:rsidR="0086688D" w:rsidRDefault="0086688D" w:rsidP="00942098">
                      <w:pPr>
                        <w:widowControl w:val="0"/>
                        <w:spacing w:line="276" w:lineRule="auto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39D0F9D" w14:textId="77777777" w:rsidR="00ED1100" w:rsidRPr="0086688D" w:rsidRDefault="00F94486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Working smoke alarms cut in half your risk of dying in a residential fire.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9D0F7B" wp14:editId="439D0F7C">
                <wp:simplePos x="0" y="0"/>
                <wp:positionH relativeFrom="column">
                  <wp:posOffset>2409825</wp:posOffset>
                </wp:positionH>
                <wp:positionV relativeFrom="paragraph">
                  <wp:posOffset>4600575</wp:posOffset>
                </wp:positionV>
                <wp:extent cx="4762500" cy="771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D0F9E" w14:textId="77777777" w:rsidR="00794654" w:rsidRPr="00E708B8" w:rsidRDefault="00F94486" w:rsidP="003D2687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3D2687">
                              <w:t>SMOKE</w:t>
                            </w:r>
                            <w:r>
                              <w:t xml:space="preserve"> ALARMS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D0F7B" id="Text Box 11" o:spid="_x0000_s1028" type="#_x0000_t202" style="position:absolute;margin-left:189.75pt;margin-top:362.25pt;width:37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" filled="f" stroked="f" strokeweight=".5pt">
                <v:textbox>
                  <w:txbxContent>
                    <w:p w14:paraId="439D0F9E" w14:textId="77777777" w:rsidR="00794654" w:rsidRPr="00E708B8" w:rsidRDefault="00F94486" w:rsidP="003D2687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3D2687">
                        <w:t>SMOKE</w:t>
                      </w:r>
                      <w:r>
                        <w:t xml:space="preserve"> ALARMS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D0F7D" wp14:editId="439D0F7E">
                <wp:simplePos x="0" y="0"/>
                <wp:positionH relativeFrom="column">
                  <wp:posOffset>2409825</wp:posOffset>
                </wp:positionH>
                <wp:positionV relativeFrom="paragraph">
                  <wp:posOffset>4419600</wp:posOffset>
                </wp:positionV>
                <wp:extent cx="4759960" cy="247650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6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D0F9F" w14:textId="77777777" w:rsidR="00F94486" w:rsidRPr="00942098" w:rsidRDefault="00F94486" w:rsidP="00F94486">
                            <w:pPr>
                              <w:jc w:val="center"/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</w:pPr>
                            <w:r w:rsidRPr="00942098"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  <w:t>WHAT YOU NEED TO KNOW ABOUT: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D0F7D" id="Text Box 4" o:spid="_x0000_s1029" type="#_x0000_t202" style="position:absolute;margin-left:189.75pt;margin-top:348pt;width:374.8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yeQIAAGwFAAAOAAAAZHJzL2Uyb0RvYy54bWysVEtPGzEQvlfqf7B8L5uEEE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" fillcolor="white [3201]" stroked="f" strokeweight=".5pt">
                <v:textbox>
                  <w:txbxContent>
                    <w:p w14:paraId="439D0F9F" w14:textId="77777777" w:rsidR="00F94486" w:rsidRPr="00942098" w:rsidRDefault="00F94486" w:rsidP="00F94486">
                      <w:pPr>
                        <w:jc w:val="center"/>
                        <w:rPr>
                          <w:rFonts w:ascii="Adobe Garamond Pro" w:hAnsi="Adobe Garamond Pro"/>
                          <w:sz w:val="24"/>
                          <w:szCs w:val="24"/>
                        </w:rPr>
                      </w:pPr>
                      <w:r w:rsidRPr="00942098">
                        <w:rPr>
                          <w:rFonts w:ascii="Adobe Garamond Pro" w:hAnsi="Adobe Garamond Pro"/>
                          <w:sz w:val="24"/>
                          <w:szCs w:val="24"/>
                        </w:rPr>
                        <w:t>WHAT YOU NEED TO KNOW ABOUT:</w:t>
                      </w:r>
                    </w:p>
                  </w:txbxContent>
                </v:textbox>
              </v:shape>
            </w:pict>
          </mc:Fallback>
        </mc:AlternateContent>
      </w:r>
      <w:r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439D0F7F" wp14:editId="439D0F80">
            <wp:simplePos x="0" y="0"/>
            <wp:positionH relativeFrom="column">
              <wp:posOffset>66675</wp:posOffset>
            </wp:positionH>
            <wp:positionV relativeFrom="paragraph">
              <wp:posOffset>47625</wp:posOffset>
            </wp:positionV>
            <wp:extent cx="7210425" cy="4257675"/>
            <wp:effectExtent l="0" t="0" r="9525" b="9525"/>
            <wp:wrapNone/>
            <wp:docPr id="7" name="Picture 7" descr="Photo of someone testing a smoke alarm. " title="Smoke alarm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ongaec\Desktop\Cook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" t="9042" r="-264" b="1250"/>
                    <a:stretch/>
                  </pic:blipFill>
                  <pic:spPr bwMode="auto">
                    <a:xfrm>
                      <a:off x="0" y="0"/>
                      <a:ext cx="7210425" cy="4257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39D0F81" wp14:editId="69A7F326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E88C4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39D0F83" wp14:editId="7754D5B9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F73AC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9D0F85" wp14:editId="439D0F86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DDCCB" id="Freeform 5" o:spid="_x0000_s1026" alt="Title: Box - Description: Grey box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39D0F87" wp14:editId="439D0F88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9D0FA0" w14:textId="77777777" w:rsidR="00ED1100" w:rsidRPr="00A03156" w:rsidRDefault="00A24E55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sfm.dps.mn.gov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0F87" id="Text Box 21" o:spid="_x0000_s1030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unldqe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39D0FA0" w14:textId="77777777" w:rsidR="00ED1100" w:rsidRPr="00A03156" w:rsidRDefault="00A24E55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sfm.dps.mn.gov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39D0F89" wp14:editId="439D0F8A">
                <wp:simplePos x="0" y="0"/>
                <wp:positionH relativeFrom="column">
                  <wp:posOffset>66675</wp:posOffset>
                </wp:positionH>
                <wp:positionV relativeFrom="page">
                  <wp:posOffset>9601200</wp:posOffset>
                </wp:positionV>
                <wp:extent cx="7183755" cy="247650"/>
                <wp:effectExtent l="0" t="0" r="0" b="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9D0FA1" w14:textId="77777777" w:rsidR="00ED1100" w:rsidRPr="00A03156" w:rsidRDefault="00A24E55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445 Minnesota St., Suite 145, St. Paul, MN 55101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ephone: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651-201-7200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: 651-215-0525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0F89" id="Text Box 22" o:spid="_x0000_s1031" type="#_x0000_t202" style="position:absolute;margin-left:5.25pt;margin-top:756pt;width:565.65pt;height:19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" filled="f" fillcolor="#fffffe" stroked="f" insetpen="t">
                <v:textbox inset="2.88pt,2.88pt,2.88pt,2.88pt">
                  <w:txbxContent>
                    <w:p w14:paraId="439D0FA1" w14:textId="77777777" w:rsidR="00ED1100" w:rsidRPr="00A03156" w:rsidRDefault="00A24E55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445 Minnesota St., Suite 145, St. Paul, MN 55101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ephone: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651-201-7200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: 651-215-0525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9D0F8B" wp14:editId="439D0F8C">
                <wp:simplePos x="0" y="0"/>
                <wp:positionH relativeFrom="column">
                  <wp:posOffset>2638425</wp:posOffset>
                </wp:positionH>
                <wp:positionV relativeFrom="paragraph">
                  <wp:posOffset>8010525</wp:posOffset>
                </wp:positionV>
                <wp:extent cx="2266950" cy="1133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D0FA2" w14:textId="77777777" w:rsidR="00A03156" w:rsidRDefault="00A03156" w:rsidP="002A48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D0FA3" wp14:editId="4E81EE83">
                                  <wp:extent cx="1040855" cy="1040855"/>
                                  <wp:effectExtent l="0" t="0" r="6985" b="6985"/>
                                  <wp:docPr id="9" name="Picture 9" descr="Placeholder for your logo (State Fire Marshal logo with text across it that says &quot;Insert Logo Here&quot;)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Placeholder for your logo (State Fire Marshal logo with text across it that says &quot;Insert Logo Here&quot;)&#10;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855" cy="104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D0F8B" id="Text Box 8" o:spid="_x0000_s1032" type="#_x0000_t202" style="position:absolute;margin-left:207.75pt;margin-top:630.75pt;width:178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" filled="f" stroked="f" strokeweight=".5pt">
                <v:textbox>
                  <w:txbxContent>
                    <w:p w14:paraId="439D0FA2" w14:textId="77777777" w:rsidR="00A03156" w:rsidRDefault="00A03156" w:rsidP="002A48B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9D0FA3" wp14:editId="4E81EE83">
                            <wp:extent cx="1040855" cy="1040855"/>
                            <wp:effectExtent l="0" t="0" r="6985" b="6985"/>
                            <wp:docPr id="9" name="Picture 9" descr="Placeholder for your logo (State Fire Marshal logo with text across it that says &quot;Insert Logo Here&quot;)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Placeholder for your logo (State Fire Marshal logo with text across it that says &quot;Insert Logo Here&quot;)&#10;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855" cy="104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B7722"/>
    <w:rsid w:val="000D247E"/>
    <w:rsid w:val="000E04EF"/>
    <w:rsid w:val="00141172"/>
    <w:rsid w:val="00145968"/>
    <w:rsid w:val="00147E59"/>
    <w:rsid w:val="001674C4"/>
    <w:rsid w:val="00191BB2"/>
    <w:rsid w:val="00194B1B"/>
    <w:rsid w:val="001B326D"/>
    <w:rsid w:val="001D20F7"/>
    <w:rsid w:val="001D7B2E"/>
    <w:rsid w:val="002034FD"/>
    <w:rsid w:val="00225C08"/>
    <w:rsid w:val="002651C1"/>
    <w:rsid w:val="002A48B7"/>
    <w:rsid w:val="002E0F8C"/>
    <w:rsid w:val="002E7A5C"/>
    <w:rsid w:val="0030436E"/>
    <w:rsid w:val="00315833"/>
    <w:rsid w:val="00382FBF"/>
    <w:rsid w:val="003B7DE5"/>
    <w:rsid w:val="003D2687"/>
    <w:rsid w:val="003E6090"/>
    <w:rsid w:val="00477668"/>
    <w:rsid w:val="004D46B7"/>
    <w:rsid w:val="005453E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806C73"/>
    <w:rsid w:val="00850137"/>
    <w:rsid w:val="0086688D"/>
    <w:rsid w:val="00904EDB"/>
    <w:rsid w:val="00942098"/>
    <w:rsid w:val="00945CF7"/>
    <w:rsid w:val="00994E05"/>
    <w:rsid w:val="00997D1E"/>
    <w:rsid w:val="009D5A1E"/>
    <w:rsid w:val="00A03156"/>
    <w:rsid w:val="00A24E55"/>
    <w:rsid w:val="00A738A8"/>
    <w:rsid w:val="00AF434A"/>
    <w:rsid w:val="00AF66E9"/>
    <w:rsid w:val="00B024DE"/>
    <w:rsid w:val="00B56151"/>
    <w:rsid w:val="00C53698"/>
    <w:rsid w:val="00CB2EAE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E66CE"/>
    <w:rsid w:val="00F24E60"/>
    <w:rsid w:val="00F751AB"/>
    <w:rsid w:val="00F83DAC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D0F74"/>
  <w15:docId w15:val="{7528FB97-9931-4A70-839C-EDD478FD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3D2687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D2687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smoke alarm</TermName>
          <TermId xmlns="http://schemas.microsoft.com/office/infopath/2007/PartnerControls">1860e894-5856-48ee-ac4e-74fed8cbff7a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Citizen</TermName>
          <TermId xmlns="http://schemas.microsoft.com/office/infopath/2007/PartnerControls">9f4e46a4-5090-47fd-8e0e-578fd1f6ddad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3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4BFE7-32A0-4BDD-8BC8-4244EC867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725BD-0477-4863-84AC-FF9F20F96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E79C5-4A84-4AF4-BB66-C460969771E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a87bd7a-4887-48d3-a57c-2802472369c8"/>
    <ds:schemaRef ds:uri="http://purl.org/dc/dcmitype/"/>
    <ds:schemaRef ds:uri="http://schemas.microsoft.com/office/2006/metadata/properties"/>
    <ds:schemaRef ds:uri="22931ad8-ea7e-4931-aebb-ff5f5ed099cd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078CD56-F30A-422A-8B43-74AF42EC8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24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 alarm fact sheet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alarm fact sheet</dc:title>
  <dc:subject>Fact sheet about smoke alarm safety</dc:subject>
  <dc:creator>Minnesota Department of Public Safety/State Fire Marshal</dc:creator>
  <cp:keywords>State Fire Marshal fact sheet, fire safety, safety fact sheet, smoke alarm</cp:keywords>
  <cp:lastModifiedBy>Gesch, Nyssa (DPS)</cp:lastModifiedBy>
  <cp:revision>5</cp:revision>
  <cp:lastPrinted>2014-10-16T19:44:00Z</cp:lastPrinted>
  <dcterms:created xsi:type="dcterms:W3CDTF">2015-11-13T20:52:00Z</dcterms:created>
  <dcterms:modified xsi:type="dcterms:W3CDTF">2025-07-01T15:42:00Z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3;#Citizen|9f4e46a4-5090-47fd-8e0e-578fd1f6ddad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