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CAB0" w14:textId="77777777" w:rsidR="005F70E4" w:rsidRPr="002E7A5C" w:rsidRDefault="003068CA">
      <w:pPr>
        <w:rPr>
          <w:i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AAEEE07" wp14:editId="746304A3">
            <wp:simplePos x="0" y="0"/>
            <wp:positionH relativeFrom="margin">
              <wp:posOffset>3219450</wp:posOffset>
            </wp:positionH>
            <wp:positionV relativeFrom="margin">
              <wp:posOffset>8039100</wp:posOffset>
            </wp:positionV>
            <wp:extent cx="1040855" cy="1040855"/>
            <wp:effectExtent l="0" t="0" r="6985" b="6985"/>
            <wp:wrapSquare wrapText="bothSides"/>
            <wp:docPr id="9" name="Picture 9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laceholder for your logo (State Fire Marshal logo with text across it that says &quot;Insert Logo Here&quot;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855" cy="104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7F8A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3C747436" wp14:editId="11BD076C">
            <wp:simplePos x="0" y="0"/>
            <wp:positionH relativeFrom="column">
              <wp:posOffset>66675</wp:posOffset>
            </wp:positionH>
            <wp:positionV relativeFrom="paragraph">
              <wp:posOffset>19049</wp:posOffset>
            </wp:positionV>
            <wp:extent cx="7200900" cy="4328913"/>
            <wp:effectExtent l="0" t="0" r="0" b="0"/>
            <wp:wrapNone/>
            <wp:docPr id="7" name="Picture 7" descr="Person smoking a cigarette with smoke tr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erson smoking a cigarette with smoke trail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03"/>
                    <a:stretch/>
                  </pic:blipFill>
                  <pic:spPr bwMode="auto">
                    <a:xfrm>
                      <a:off x="0" y="0"/>
                      <a:ext cx="7235725" cy="43498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5E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D56B5B4" wp14:editId="1285A82A">
                <wp:simplePos x="0" y="0"/>
                <wp:positionH relativeFrom="column">
                  <wp:posOffset>2219325</wp:posOffset>
                </wp:positionH>
                <wp:positionV relativeFrom="paragraph">
                  <wp:posOffset>4972050</wp:posOffset>
                </wp:positionV>
                <wp:extent cx="4950460" cy="35909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E1C59" w14:textId="77777777" w:rsidR="00F83DAC" w:rsidRDefault="00607F8A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If you smoke, smoke outside. </w:t>
                            </w:r>
                          </w:p>
                          <w:p w14:paraId="6B225E91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2092D185" w14:textId="77777777" w:rsidR="00F83DAC" w:rsidRDefault="00607F8A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Discard of cigarettes in a deep, sturdy ashtray filled with water or sand. </w:t>
                            </w:r>
                          </w:p>
                          <w:p w14:paraId="3B7CA413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7AF2EB1" w14:textId="77777777" w:rsidR="0086688D" w:rsidRDefault="00607F8A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Do not discard cigarettes in vegetation like mulch, potted plants, peat moss or leaves. </w:t>
                            </w:r>
                          </w:p>
                          <w:p w14:paraId="569F0235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D249727" w14:textId="77777777" w:rsidR="0086688D" w:rsidRDefault="00607F8A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Do not smoke while using medical oxygen or near medical oxygen. </w:t>
                            </w:r>
                          </w:p>
                          <w:p w14:paraId="6FC77C38" w14:textId="77777777" w:rsidR="0086688D" w:rsidRDefault="0086688D" w:rsidP="0086688D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2F5745E" w14:textId="77777777" w:rsidR="00DB61ED" w:rsidRDefault="00607F8A" w:rsidP="00F83D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Do not smoke while under the influence of drugs or alcohol.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6B5B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1.5pt;width:389.8pt;height:28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" fillcolor="white [3201]" stroked="f" strokeweight=".5pt">
                <v:textbox>
                  <w:txbxContent>
                    <w:p w14:paraId="51CE1C59" w14:textId="77777777" w:rsidR="00F83DAC" w:rsidRDefault="00607F8A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If you smoke, smoke outside. </w:t>
                      </w:r>
                    </w:p>
                    <w:p w14:paraId="6B225E91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2092D185" w14:textId="77777777" w:rsidR="00F83DAC" w:rsidRDefault="00607F8A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Discard of cigarettes in a deep, sturdy ashtray filled with water or sand. </w:t>
                      </w:r>
                    </w:p>
                    <w:p w14:paraId="3B7CA413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7AF2EB1" w14:textId="77777777" w:rsidR="0086688D" w:rsidRDefault="00607F8A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Do not discard cigarettes in vegetation like mulch, potted plants, peat moss or leaves. </w:t>
                      </w:r>
                    </w:p>
                    <w:p w14:paraId="569F0235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2D249727" w14:textId="77777777" w:rsidR="0086688D" w:rsidRDefault="00607F8A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Do not smoke while using medical oxygen or near medical oxygen. </w:t>
                      </w:r>
                    </w:p>
                    <w:p w14:paraId="6FC77C38" w14:textId="77777777" w:rsidR="0086688D" w:rsidRDefault="0086688D" w:rsidP="0086688D">
                      <w:pPr>
                        <w:pStyle w:val="ListParagraph"/>
                        <w:widowControl w:val="0"/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52F5745E" w14:textId="77777777" w:rsidR="00DB61ED" w:rsidRDefault="00607F8A" w:rsidP="00F83DA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Do not smoke while under the influence of drugs or alcohol. </w:t>
                      </w:r>
                    </w:p>
                  </w:txbxContent>
                </v:textbox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685FA6" wp14:editId="74A1FB73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95287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D52B1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33EE3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" strokecolor="#d52b19" strokeweight="2pt">
                <v:shadow on="t" color="black" opacity="24903f" origin=",.5" offset="0,.55556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22E499FF" wp14:editId="36F4882E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0A9C76" w14:textId="77777777" w:rsidR="0072517E" w:rsidRPr="0086688D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</w:pPr>
                            <w:r w:rsidRPr="0086688D"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6B210D37" w14:textId="77777777" w:rsidR="0086688D" w:rsidRPr="0086688D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607F8A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Careless smoking </w:t>
                            </w:r>
                            <w:r w:rsidR="00607F8A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is the leading cause of fatal fires </w:t>
                            </w:r>
                            <w:r w:rsidR="00607F8A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in Minnesota. </w:t>
                            </w:r>
                            <w:r w:rsid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6E04F994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pacing w:val="16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FE793AF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Most </w:t>
                            </w:r>
                            <w:r w:rsidR="00607F8A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fires started </w:t>
                            </w:r>
                            <w:r w:rsidR="00607F8A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by cigarettes started in living rooms, family rooms, dens or bedrooms. </w:t>
                            </w:r>
                          </w:p>
                          <w:p w14:paraId="0219703A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4F317C5" w14:textId="77777777" w:rsidR="00ED1100" w:rsidRPr="0086688D" w:rsidRDefault="00607F8A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Fires have occurred w</w:t>
                            </w:r>
                            <w:r w:rsidR="00C932DC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hile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e-cigarettes were being used, the battery was being charged</w:t>
                            </w:r>
                            <w:r w:rsidR="00C932DC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or the device was being transported.</w:t>
                            </w:r>
                            <w:r w:rsidR="00F83DAC" w:rsidRPr="0086688D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499FF" id="Text Box 6" o:spid="_x0000_s1027" type="#_x0000_t202" alt="Title: Blue box - Description: Blue box with text" style="position:absolute;margin-left:30.75pt;margin-top:381.75pt;width:2in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" filled="f" stroked="f">
                <v:textbox inset="2.88pt,2.88pt,2.88pt,2.88pt">
                  <w:txbxContent>
                    <w:p w14:paraId="0D0A9C76" w14:textId="77777777" w:rsidR="0072517E" w:rsidRPr="0086688D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</w:pPr>
                      <w:r w:rsidRPr="0086688D"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  <w:t>Did you know?</w:t>
                      </w:r>
                    </w:p>
                    <w:p w14:paraId="6B210D37" w14:textId="77777777" w:rsidR="0086688D" w:rsidRPr="0086688D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607F8A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Careless smoking </w:t>
                      </w:r>
                      <w:r w:rsidR="00607F8A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is the leading cause of fatal fires </w:t>
                      </w:r>
                      <w:r w:rsidR="00607F8A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in Minnesota. </w:t>
                      </w:r>
                      <w:r w:rsid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6E04F994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pacing w:val="16"/>
                          <w:w w:val="90"/>
                          <w:sz w:val="32"/>
                          <w:szCs w:val="32"/>
                          <w:lang w:val="en"/>
                        </w:rPr>
                      </w:pPr>
                    </w:p>
                    <w:p w14:paraId="4FE793AF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Most </w:t>
                      </w:r>
                      <w:r w:rsidR="00607F8A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fires started </w:t>
                      </w:r>
                      <w:r w:rsidR="00607F8A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by cigarettes started in living rooms, family rooms, dens or bedrooms. </w:t>
                      </w:r>
                    </w:p>
                    <w:p w14:paraId="0219703A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24F317C5" w14:textId="77777777" w:rsidR="00ED1100" w:rsidRPr="0086688D" w:rsidRDefault="00607F8A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Fires have occurred w</w:t>
                      </w:r>
                      <w:r w:rsidR="00C932DC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hile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e-cigarettes were being used, the battery was being charged</w:t>
                      </w:r>
                      <w:r w:rsidR="00C932DC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,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or the device was being transported.</w:t>
                      </w:r>
                      <w:r w:rsidR="00F83DAC" w:rsidRPr="0086688D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E191D8F" wp14:editId="1BD27A13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AEBDB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C3B47B4" wp14:editId="05384EBC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AFA01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1A8E88" wp14:editId="03DAD4C5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453390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1F35B" w14:textId="77777777" w:rsidR="00794654" w:rsidRPr="00E708B8" w:rsidRDefault="00F14A9F" w:rsidP="00FE5AFF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 w:rsidRPr="00FE5AFF">
                              <w:t>SMOKING</w:t>
                            </w:r>
                            <w:r>
                              <w:t xml:space="preserve"> SAFETY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8E88" id="Text Box 11" o:spid="_x0000_s1028" type="#_x0000_t202" style="position:absolute;margin-left:207.75pt;margin-top:359.25pt;width:35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" filled="f" stroked="f" strokeweight=".5pt">
                <v:textbox>
                  <w:txbxContent>
                    <w:p w14:paraId="07A1F35B" w14:textId="77777777" w:rsidR="00794654" w:rsidRPr="00E708B8" w:rsidRDefault="00F14A9F" w:rsidP="00FE5AFF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 w:rsidRPr="00FE5AFF">
                        <w:t>SMOKING</w:t>
                      </w:r>
                      <w:r>
                        <w:t xml:space="preserve"> SAFETY TIPS</w:t>
                      </w:r>
                    </w:p>
                  </w:txbxContent>
                </v:textbox>
              </v:shap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28491B" wp14:editId="5C3141C2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47050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7BEA91C" wp14:editId="686A9606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5C56D8" w14:textId="77777777" w:rsidR="00ED1100" w:rsidRPr="00A03156" w:rsidRDefault="003068CA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EA91C" id="Text Box 21" o:spid="_x0000_s1029" type="#_x0000_t202" alt="Title: Box - Description: grey box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245C56D8" w14:textId="77777777" w:rsidR="00ED1100" w:rsidRPr="00A03156" w:rsidRDefault="003068CA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C0A51F3" wp14:editId="12F6B517">
                <wp:simplePos x="0" y="0"/>
                <wp:positionH relativeFrom="column">
                  <wp:posOffset>66675</wp:posOffset>
                </wp:positionH>
                <wp:positionV relativeFrom="page">
                  <wp:posOffset>9601200</wp:posOffset>
                </wp:positionV>
                <wp:extent cx="7183755" cy="247650"/>
                <wp:effectExtent l="0" t="0" r="0" b="0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2476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BE34E0" w14:textId="77777777" w:rsidR="00ED1100" w:rsidRPr="00A03156" w:rsidRDefault="003068CA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</w:t>
                            </w:r>
                            <w:r w:rsidR="00A24E55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ephone: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</w:t>
                            </w:r>
                            <w:r w:rsidR="00A24E55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A51F3" id="Text Box 22" o:spid="_x0000_s1030" type="#_x0000_t202" style="position:absolute;margin-left:5.25pt;margin-top:756pt;width:565.65pt;height:19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" filled="f" fillcolor="#fffffe" stroked="f" insetpen="t">
                <v:textbox inset="2.88pt,2.88pt,2.88pt,2.88pt">
                  <w:txbxContent>
                    <w:p w14:paraId="0DBE34E0" w14:textId="77777777" w:rsidR="00ED1100" w:rsidRPr="00A03156" w:rsidRDefault="003068CA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</w:t>
                      </w:r>
                      <w:r w:rsidR="00A24E55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ephone: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</w:t>
                      </w:r>
                      <w:r w:rsidR="00A24E55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79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55"/>
    <w:rsid w:val="00012880"/>
    <w:rsid w:val="00091C6B"/>
    <w:rsid w:val="000B7722"/>
    <w:rsid w:val="000D247E"/>
    <w:rsid w:val="000E04EF"/>
    <w:rsid w:val="00145968"/>
    <w:rsid w:val="00147E59"/>
    <w:rsid w:val="00191BB2"/>
    <w:rsid w:val="00194B1B"/>
    <w:rsid w:val="001B326D"/>
    <w:rsid w:val="001D20F7"/>
    <w:rsid w:val="001D7B2E"/>
    <w:rsid w:val="002034FD"/>
    <w:rsid w:val="00225C08"/>
    <w:rsid w:val="002E0F8C"/>
    <w:rsid w:val="002E7A5C"/>
    <w:rsid w:val="0030436E"/>
    <w:rsid w:val="003068CA"/>
    <w:rsid w:val="00315833"/>
    <w:rsid w:val="003A7668"/>
    <w:rsid w:val="003B7DE5"/>
    <w:rsid w:val="003E6090"/>
    <w:rsid w:val="00477668"/>
    <w:rsid w:val="004D18F8"/>
    <w:rsid w:val="004D46B7"/>
    <w:rsid w:val="005453E5"/>
    <w:rsid w:val="005C73CA"/>
    <w:rsid w:val="005F403C"/>
    <w:rsid w:val="005F70E4"/>
    <w:rsid w:val="00606D3B"/>
    <w:rsid w:val="00607F8A"/>
    <w:rsid w:val="0069294A"/>
    <w:rsid w:val="00693032"/>
    <w:rsid w:val="0072517E"/>
    <w:rsid w:val="007908D7"/>
    <w:rsid w:val="00794654"/>
    <w:rsid w:val="00806C73"/>
    <w:rsid w:val="008458F1"/>
    <w:rsid w:val="00850137"/>
    <w:rsid w:val="0086688D"/>
    <w:rsid w:val="00904EDB"/>
    <w:rsid w:val="00945CF7"/>
    <w:rsid w:val="00994E05"/>
    <w:rsid w:val="009D5A1E"/>
    <w:rsid w:val="00A03156"/>
    <w:rsid w:val="00A24E55"/>
    <w:rsid w:val="00A738A8"/>
    <w:rsid w:val="00AF434A"/>
    <w:rsid w:val="00AF66E9"/>
    <w:rsid w:val="00B024DE"/>
    <w:rsid w:val="00C53698"/>
    <w:rsid w:val="00C932DC"/>
    <w:rsid w:val="00CB2EAE"/>
    <w:rsid w:val="00D45218"/>
    <w:rsid w:val="00D70762"/>
    <w:rsid w:val="00D71628"/>
    <w:rsid w:val="00DB59EC"/>
    <w:rsid w:val="00DB61ED"/>
    <w:rsid w:val="00E10665"/>
    <w:rsid w:val="00E65CBA"/>
    <w:rsid w:val="00E708B8"/>
    <w:rsid w:val="00E84C5E"/>
    <w:rsid w:val="00EC2208"/>
    <w:rsid w:val="00ED1100"/>
    <w:rsid w:val="00EE66CE"/>
    <w:rsid w:val="00F14A9F"/>
    <w:rsid w:val="00F24E60"/>
    <w:rsid w:val="00F751AB"/>
    <w:rsid w:val="00F83DAC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C241F"/>
  <w15:docId w15:val="{DFDFE5D7-CD5D-4225-B95F-B282AA18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FE5AFF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5AFF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7BFAE12B3947AE17114F96093086" ma:contentTypeVersion="29" ma:contentTypeDescription="Create a new document." ma:contentTypeScope="" ma:versionID="458180865a97ec83d660fbfbaefbb286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9a87bd7a-4887-48d3-a57c-2802472369c8" targetNamespace="http://schemas.microsoft.com/office/2006/metadata/properties" ma:root="true" ma:fieldsID="4b1d2178627b7411302cd6c97d3f0f6b" ns1:_="" ns2:_="" ns3:_="">
    <xsd:import namespace="http://schemas.microsoft.com/sharepoint/v3"/>
    <xsd:import namespace="22931ad8-ea7e-4931-aebb-ff5f5ed099cd"/>
    <xsd:import namespace="9a87bd7a-4887-48d3-a57c-280247236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bd7a-4887-48d3-a57c-2802472369c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readOnly="fals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readOnly="false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readOnly="false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 fact sheet</TermName>
          <TermId xmlns="http://schemas.microsoft.com/office/infopath/2007/PartnerControls">444af6e9-fd38-4d34-a263-a892f6e09308</TermId>
        </TermInfo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3ac8fb4c-a7d2-4670-a1ab-c293bd6f9923</TermId>
        </TermInfo>
        <TermInfo xmlns="http://schemas.microsoft.com/office/infopath/2007/PartnerControls">
          <TermName xmlns="http://schemas.microsoft.com/office/infopath/2007/PartnerControls">safety fact sheet</TermName>
          <TermId xmlns="http://schemas.microsoft.com/office/infopath/2007/PartnerControls">c957910a-acf6-4ed2-92a8-e52c5f603fcd</TermId>
        </TermInfo>
        <TermInfo xmlns="http://schemas.microsoft.com/office/infopath/2007/PartnerControls">
          <TermName xmlns="http://schemas.microsoft.com/office/infopath/2007/PartnerControls">smoking</TermName>
          <TermId xmlns="http://schemas.microsoft.com/office/infopath/2007/PartnerControls">d371b0fd-78b4-4bc1-897a-684389a970db</TermId>
        </TermInfo>
      </Terms>
    </TaxKeywordTaxHTField>
    <Division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Citizen</TermName>
          <TermId xmlns="http://schemas.microsoft.com/office/infopath/2007/PartnerControls">9f4e46a4-5090-47fd-8e0e-578fd1f6ddad</TermId>
        </TermInfo>
        <TermInfo xmlns="http://schemas.microsoft.com/office/infopath/2007/PartnerControls">
          <TermName xmlns="http://schemas.microsoft.com/office/infopath/2007/PartnerControls">Partner</TermName>
          <TermId xmlns="http://schemas.microsoft.com/office/infopath/2007/PartnerControls">3e30f7d2-da76-47aa-a77a-6f2d281d3342</TermId>
        </TermInfo>
      </Terms>
    </PersonaHTField0>
    <DPSLanguageHTField0 xmlns="9a87bd7a-4887-48d3-a57c-2802472369c8">
      <Terms xmlns="http://schemas.microsoft.com/office/infopath/2007/PartnerControls"/>
    </DPSLanguageHTField0>
    <TaxCatchAll xmlns="22931ad8-ea7e-4931-aebb-ff5f5ed099cd">
      <Value>42</Value>
      <Value>3</Value>
      <Value>2</Value>
      <Value>1</Value>
    </TaxCatchAll>
    <Attribute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ProgramHTField0 xmlns="9a87bd7a-4887-48d3-a57c-2802472369c8">
      <Terms xmlns="http://schemas.microsoft.com/office/infopath/2007/PartnerControls"/>
    </ProgramHTField0>
    <CityHTField0 xmlns="9a87bd7a-4887-48d3-a57c-2802472369c8">
      <Terms xmlns="http://schemas.microsoft.com/office/infopath/2007/PartnerControls"/>
    </CityHTField0>
    <PublishingExpirationDate xmlns="http://schemas.microsoft.com/sharepoint/v3" xsi:nil="true"/>
    <ResourceTypeHTField0 xmlns="9a87bd7a-4887-48d3-a57c-2802472369c8">
      <Terms xmlns="http://schemas.microsoft.com/office/infopath/2007/PartnerControls"/>
    </ResourceTypeHTField0>
    <PublishingStartDate xmlns="http://schemas.microsoft.com/sharepoint/v3" xsi:nil="true"/>
    <CountyHTField0 xmlns="9a87bd7a-4887-48d3-a57c-2802472369c8">
      <Terms xmlns="http://schemas.microsoft.com/office/infopath/2007/PartnerControls"/>
    </CountyHTField0>
    <BoardandCommitteeHTField0 xmlns="9a87bd7a-4887-48d3-a57c-2802472369c8">
      <Terms xmlns="http://schemas.microsoft.com/office/infopath/2007/PartnerControls"/>
    </BoardandCommitteeHTField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052E7-1119-457B-A742-0C42D8D42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9a87bd7a-4887-48d3-a57c-28024723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FF570-9C0C-48BD-B666-D7214E3291C4}">
  <ds:schemaRefs>
    <ds:schemaRef ds:uri="http://purl.org/dc/elements/1.1/"/>
    <ds:schemaRef ds:uri="http://purl.org/dc/dcmitype/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a87bd7a-4887-48d3-a57c-2802472369c8"/>
    <ds:schemaRef ds:uri="22931ad8-ea7e-4931-aebb-ff5f5ed099c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7AA4F3-51DF-4EEA-BCF6-BE53C7B9D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66FCB-3D7C-4E39-8244-AA0C52697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2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safety fact sheet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safety fact sheet</dc:title>
  <dc:subject>Fact sheet about smoking safety</dc:subject>
  <dc:creator>Minnesota Department of Public Safety/State Fire Marshal</dc:creator>
  <cp:keywords>State Fire Marshal fact sheet, fire safety, safety fact sheet, smoking</cp:keywords>
  <cp:lastModifiedBy>Gesch, Nyssa (DPS)</cp:lastModifiedBy>
  <cp:revision>4</cp:revision>
  <cp:lastPrinted>2020-01-29T20:44:00Z</cp:lastPrinted>
  <dcterms:created xsi:type="dcterms:W3CDTF">2020-01-29T20:46:00Z</dcterms:created>
  <dcterms:modified xsi:type="dcterms:W3CDTF">2025-07-01T15:44:00Z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0x0101001D027BFAE12B3947AE17114F96093086</vt:lpwstr>
  </property>
  <property fmtid="{D5CDD505-2E9C-101B-9397-08002B2CF9AE}" pid="4" name="TaxKeyword">
    <vt:lpwstr/>
  </property>
  <property fmtid="{D5CDD505-2E9C-101B-9397-08002B2CF9AE}" pid="5" name="Board and Committee">
    <vt:lpwstr/>
  </property>
  <property fmtid="{D5CDD505-2E9C-101B-9397-08002B2CF9AE}" pid="6" name="Persona">
    <vt:lpwstr>3;#Citizen|9f4e46a4-5090-47fd-8e0e-578fd1f6ddad;#42;#Partner|3e30f7d2-da76-47aa-a77a-6f2d281d3342</vt:lpwstr>
  </property>
  <property fmtid="{D5CDD505-2E9C-101B-9397-08002B2CF9AE}" pid="7" name="Program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Division">
    <vt:lpwstr>2;#State Fire Marshal|c6e18fa0-2a90-409d-922b-2cc370a1fc77</vt:lpwstr>
  </property>
</Properties>
</file>