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522E" w14:textId="77777777" w:rsidR="005F70E4" w:rsidRPr="002E7A5C" w:rsidRDefault="000A3F10">
      <w:pPr>
        <w:rPr>
          <w:i/>
        </w:rPr>
      </w:pPr>
      <w:r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66E3522F" wp14:editId="47CD664C">
            <wp:simplePos x="0" y="0"/>
            <wp:positionH relativeFrom="column">
              <wp:posOffset>3238500</wp:posOffset>
            </wp:positionH>
            <wp:positionV relativeFrom="paragraph">
              <wp:posOffset>8001000</wp:posOffset>
            </wp:positionV>
            <wp:extent cx="1162050" cy="1162050"/>
            <wp:effectExtent l="0" t="0" r="0" b="0"/>
            <wp:wrapNone/>
            <wp:docPr id="4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04A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66E35231" wp14:editId="70A96E21">
            <wp:simplePos x="0" y="0"/>
            <wp:positionH relativeFrom="column">
              <wp:posOffset>66675</wp:posOffset>
            </wp:positionH>
            <wp:positionV relativeFrom="paragraph">
              <wp:posOffset>19050</wp:posOffset>
            </wp:positionV>
            <wp:extent cx="7205472" cy="4562856"/>
            <wp:effectExtent l="0" t="0" r="0" b="9525"/>
            <wp:wrapNone/>
            <wp:docPr id="7" name="Picture 7" descr="Photo of a houses in a neighborh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to of a houses in a neighborhoo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472" cy="45628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8E7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E35233" wp14:editId="33DA1E8E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62902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2902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E5005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" strokecolor="#c00000" strokeweight="2pt">
                <v:shadow on="t" color="black" opacity="24903f" origin=",.5" offset="0,.55556mm"/>
              </v:line>
            </w:pict>
          </mc:Fallback>
        </mc:AlternateContent>
      </w:r>
      <w:r w:rsidR="004E1C07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66E35235" wp14:editId="66E35236">
                <wp:simplePos x="0" y="0"/>
                <wp:positionH relativeFrom="column">
                  <wp:posOffset>390525</wp:posOffset>
                </wp:positionH>
                <wp:positionV relativeFrom="page">
                  <wp:posOffset>4819650</wp:posOffset>
                </wp:positionV>
                <wp:extent cx="1828800" cy="4143375"/>
                <wp:effectExtent l="0" t="0" r="0" b="9525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4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E35243" w14:textId="77777777" w:rsidR="0072517E" w:rsidRPr="004E1C07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4E1C07">
                              <w:rPr>
                                <w:rFonts w:ascii="Adobe Garamond Pro Bold" w:hAnsi="Adobe Garamond Pro Bold"/>
                                <w:color w:val="C00000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66E35244" w14:textId="77777777" w:rsidR="0086688D" w:rsidRPr="0086688D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4E1C07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Minnesota fire departments responded </w:t>
                            </w:r>
                            <w:r w:rsidR="007C68E7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last year </w:t>
                            </w:r>
                            <w:r w:rsidR="004E1C07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to more than 250,000 emergency calls. </w:t>
                            </w:r>
                          </w:p>
                          <w:p w14:paraId="66E35245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6E35246" w14:textId="77777777" w:rsidR="00ED1100" w:rsidRDefault="004E1C07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Minnesotans experienced $229 million in fire losses in 2013. </w:t>
                            </w:r>
                          </w:p>
                          <w:p w14:paraId="66E35247" w14:textId="77777777" w:rsidR="004E1C07" w:rsidRDefault="004E1C07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6E35248" w14:textId="77777777" w:rsidR="004E1C07" w:rsidRPr="0086688D" w:rsidRDefault="004E1C07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Fire experts report that families may have as little as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>two to three minutes to escape a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house fire.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352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Title: Blue box - Description: Blue box with text" style="position:absolute;margin-left:30.75pt;margin-top:379.5pt;width:2in;height:326.25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" filled="f" stroked="f">
                <v:textbox inset="2.88pt,2.88pt,2.88pt,2.88pt">
                  <w:txbxContent>
                    <w:p w14:paraId="66E35243" w14:textId="77777777" w:rsidR="0072517E" w:rsidRPr="004E1C07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C00000"/>
                          <w:sz w:val="44"/>
                          <w:szCs w:val="44"/>
                        </w:rPr>
                      </w:pPr>
                      <w:r w:rsidRPr="004E1C07">
                        <w:rPr>
                          <w:rFonts w:ascii="Adobe Garamond Pro Bold" w:hAnsi="Adobe Garamond Pro Bold"/>
                          <w:color w:val="C00000"/>
                          <w:sz w:val="44"/>
                          <w:szCs w:val="44"/>
                        </w:rPr>
                        <w:t>Did you know?</w:t>
                      </w:r>
                    </w:p>
                    <w:p w14:paraId="66E35244" w14:textId="77777777" w:rsidR="0086688D" w:rsidRPr="0086688D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4E1C07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Minnesota fire departments responded </w:t>
                      </w:r>
                      <w:r w:rsidR="007C68E7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last year </w:t>
                      </w:r>
                      <w:r w:rsidR="004E1C07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to more than 250,000 emergency calls. </w:t>
                      </w:r>
                    </w:p>
                    <w:p w14:paraId="66E35245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66E35246" w14:textId="77777777" w:rsidR="00ED1100" w:rsidRDefault="004E1C07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Minnesotans experienced $229 million in fire losses in 2013. </w:t>
                      </w:r>
                    </w:p>
                    <w:p w14:paraId="66E35247" w14:textId="77777777" w:rsidR="004E1C07" w:rsidRDefault="004E1C07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66E35248" w14:textId="77777777" w:rsidR="004E1C07" w:rsidRPr="0086688D" w:rsidRDefault="004E1C07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Fire experts report that families may have as little as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>two to three minutes to escape a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house fire.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E1C07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6E35237" wp14:editId="66E35238">
                <wp:simplePos x="0" y="0"/>
                <wp:positionH relativeFrom="column">
                  <wp:posOffset>2219325</wp:posOffset>
                </wp:positionH>
                <wp:positionV relativeFrom="paragraph">
                  <wp:posOffset>4924425</wp:posOffset>
                </wp:positionV>
                <wp:extent cx="4950460" cy="3638550"/>
                <wp:effectExtent l="0" t="0" r="254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63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35249" w14:textId="77777777" w:rsidR="00D63129" w:rsidRDefault="004E1C07" w:rsidP="00D6312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Pay attention in the kitchen. If you leave the kitchen, turn off the stove.</w:t>
                            </w:r>
                          </w:p>
                          <w:p w14:paraId="66E3524A" w14:textId="77777777" w:rsidR="00F83DAC" w:rsidRDefault="00F83DAC" w:rsidP="00D63129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66E3524B" w14:textId="77777777" w:rsidR="00F83DAC" w:rsidRDefault="004E1C07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Keep anything combustible at least three feet from space heaters, wood stoves or fireplaces. </w:t>
                            </w:r>
                          </w:p>
                          <w:p w14:paraId="66E3524C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6E3524D" w14:textId="77777777" w:rsidR="0086688D" w:rsidRDefault="004E1C07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Practice your family escape plan and make sure everyone knows where to meet following a fire. </w:t>
                            </w:r>
                          </w:p>
                          <w:p w14:paraId="66E3524E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6E3524F" w14:textId="77777777" w:rsidR="0086688D" w:rsidRDefault="004E1C07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Have working smoke alarms in your home. Test them monthly; change the batteries twice a year. </w:t>
                            </w:r>
                          </w:p>
                          <w:p w14:paraId="66E35250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6E35251" w14:textId="77777777" w:rsidR="00DB61ED" w:rsidRDefault="004E1C07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Keep candles away from combustibles and never leave candles unattended.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5237" id="Text Box 13" o:spid="_x0000_s1027" type="#_x0000_t202" style="position:absolute;margin-left:174.75pt;margin-top:387.75pt;width:389.8pt;height:286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" fillcolor="white [3201]" stroked="f" strokeweight=".5pt">
                <v:textbox>
                  <w:txbxContent>
                    <w:p w14:paraId="66E35249" w14:textId="77777777" w:rsidR="00D63129" w:rsidRDefault="004E1C07" w:rsidP="00D6312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Pay attention in the kitchen. If you leave the kitchen, turn off the stove.</w:t>
                      </w:r>
                    </w:p>
                    <w:p w14:paraId="66E3524A" w14:textId="77777777" w:rsidR="00F83DAC" w:rsidRDefault="00F83DAC" w:rsidP="00D63129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66E3524B" w14:textId="77777777" w:rsidR="00F83DAC" w:rsidRDefault="004E1C07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Keep anything combustible at least three feet from space heaters, wood stoves or fireplaces. </w:t>
                      </w:r>
                    </w:p>
                    <w:p w14:paraId="66E3524C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66E3524D" w14:textId="77777777" w:rsidR="0086688D" w:rsidRDefault="004E1C07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Practice your family escape plan and make sure everyone knows where to meet following a fire. </w:t>
                      </w:r>
                    </w:p>
                    <w:p w14:paraId="66E3524E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66E3524F" w14:textId="77777777" w:rsidR="0086688D" w:rsidRDefault="004E1C07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Have working smoke alarms in your home. Test them monthly; change the batteries twice a year. </w:t>
                      </w:r>
                    </w:p>
                    <w:p w14:paraId="66E35250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66E35251" w14:textId="77777777" w:rsidR="00DB61ED" w:rsidRDefault="004E1C07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Keep candles away from combustibles and never leave candles unattended. </w:t>
                      </w:r>
                    </w:p>
                  </w:txbxContent>
                </v:textbox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6E35239" wp14:editId="2EF2CE1E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3B791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6E3523B" wp14:editId="51D2F644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DB502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3523D" wp14:editId="66E3523E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35252" w14:textId="77777777" w:rsidR="00794654" w:rsidRPr="00E708B8" w:rsidRDefault="004E1C07" w:rsidP="003E2311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>
                              <w:t>STAY FIRE SAFE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523D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66E35252" w14:textId="77777777" w:rsidR="00794654" w:rsidRPr="00E708B8" w:rsidRDefault="004E1C07" w:rsidP="003E2311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>
                        <w:t>STAY FIRE SAFE</w:t>
                      </w:r>
                    </w:p>
                  </w:txbxContent>
                </v:textbox>
              </v:shap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3523F" wp14:editId="253E6FE3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E3BF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6E35241" wp14:editId="66E35242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E35253" w14:textId="77777777" w:rsidR="00ED1100" w:rsidRDefault="000A3F10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66E35254" w14:textId="77777777" w:rsidR="000A3F10" w:rsidRDefault="000A3F10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6E35255" w14:textId="77777777" w:rsidR="000A3F10" w:rsidRPr="00A03156" w:rsidRDefault="000A3F10" w:rsidP="000A3F10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66E35256" w14:textId="77777777" w:rsidR="000A3F10" w:rsidRPr="00A03156" w:rsidRDefault="000A3F10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35241" id="Text Box 21" o:spid="_x0000_s1029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66E35253" w14:textId="77777777" w:rsidR="00ED1100" w:rsidRDefault="000A3F10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66E35254" w14:textId="77777777" w:rsidR="000A3F10" w:rsidRDefault="000A3F10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66E35255" w14:textId="77777777" w:rsidR="000A3F10" w:rsidRPr="00A03156" w:rsidRDefault="000A3F10" w:rsidP="000A3F10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66E35256" w14:textId="77777777" w:rsidR="000A3F10" w:rsidRPr="00A03156" w:rsidRDefault="000A3F10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1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A3F10"/>
    <w:rsid w:val="000B7722"/>
    <w:rsid w:val="000D247E"/>
    <w:rsid w:val="000E04EF"/>
    <w:rsid w:val="00121507"/>
    <w:rsid w:val="00145968"/>
    <w:rsid w:val="00147E59"/>
    <w:rsid w:val="00191BB2"/>
    <w:rsid w:val="00194B1B"/>
    <w:rsid w:val="001B326D"/>
    <w:rsid w:val="001D20F7"/>
    <w:rsid w:val="001D7B2E"/>
    <w:rsid w:val="001F12FA"/>
    <w:rsid w:val="002034FD"/>
    <w:rsid w:val="0021101B"/>
    <w:rsid w:val="00225C08"/>
    <w:rsid w:val="002E0F8C"/>
    <w:rsid w:val="002E7A5C"/>
    <w:rsid w:val="0030436E"/>
    <w:rsid w:val="00315833"/>
    <w:rsid w:val="003B7DE5"/>
    <w:rsid w:val="003E2311"/>
    <w:rsid w:val="003E6090"/>
    <w:rsid w:val="004570C9"/>
    <w:rsid w:val="00477668"/>
    <w:rsid w:val="004D46B7"/>
    <w:rsid w:val="004E1C07"/>
    <w:rsid w:val="005453E5"/>
    <w:rsid w:val="005C73CA"/>
    <w:rsid w:val="005F403C"/>
    <w:rsid w:val="005F70E4"/>
    <w:rsid w:val="00606D3B"/>
    <w:rsid w:val="0062304A"/>
    <w:rsid w:val="0069294A"/>
    <w:rsid w:val="00693032"/>
    <w:rsid w:val="0072517E"/>
    <w:rsid w:val="00774991"/>
    <w:rsid w:val="007908D7"/>
    <w:rsid w:val="00794654"/>
    <w:rsid w:val="007C68E7"/>
    <w:rsid w:val="00806C73"/>
    <w:rsid w:val="00850137"/>
    <w:rsid w:val="0086688D"/>
    <w:rsid w:val="00904EDB"/>
    <w:rsid w:val="00945CF7"/>
    <w:rsid w:val="00994E05"/>
    <w:rsid w:val="009D5A1E"/>
    <w:rsid w:val="00A03156"/>
    <w:rsid w:val="00A24E55"/>
    <w:rsid w:val="00A738A8"/>
    <w:rsid w:val="00AB7CFE"/>
    <w:rsid w:val="00AF434A"/>
    <w:rsid w:val="00AF66E9"/>
    <w:rsid w:val="00B024DE"/>
    <w:rsid w:val="00C53698"/>
    <w:rsid w:val="00CB2EAE"/>
    <w:rsid w:val="00D45218"/>
    <w:rsid w:val="00D63129"/>
    <w:rsid w:val="00D70762"/>
    <w:rsid w:val="00D71628"/>
    <w:rsid w:val="00DB59EC"/>
    <w:rsid w:val="00DB61ED"/>
    <w:rsid w:val="00E10665"/>
    <w:rsid w:val="00E65CBA"/>
    <w:rsid w:val="00E708B8"/>
    <w:rsid w:val="00E84C5E"/>
    <w:rsid w:val="00ED1100"/>
    <w:rsid w:val="00EE66CE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3522E"/>
  <w15:docId w15:val="{B17BFB22-1047-4F6B-B4F6-D5713FB5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3E2311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E2311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68491-9620-4E4A-A1E2-647DFB478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AC3D5-5087-4700-A09F-AFAC8661E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634A62-2CD4-4060-94A5-541970020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89B06-BA9B-4ACE-BAB2-9D2F8FAC7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fire safe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fire safe fact sheet</dc:title>
  <dc:subject>Fact sheet providing tips about staying fire safe</dc:subject>
  <dc:creator>Minnesota Department of Public Safety/State Fire Marshal</dc:creator>
  <cp:keywords>State Fire Marshal fact sheet, fire safety, safety fact sheet, stay fire safe</cp:keywords>
  <cp:lastModifiedBy>Gesch, Nyssa (DPS)</cp:lastModifiedBy>
  <cp:revision>5</cp:revision>
  <cp:lastPrinted>2014-11-10T19:58:00Z</cp:lastPrinted>
  <dcterms:created xsi:type="dcterms:W3CDTF">2015-05-20T15:43:00Z</dcterms:created>
  <dcterms:modified xsi:type="dcterms:W3CDTF">2025-07-01T15:48:00Z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</Properties>
</file>